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CB" w:rsidRDefault="00CD00CB" w:rsidP="00E60058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2019 Suffolk County </w:t>
      </w:r>
    </w:p>
    <w:p w:rsidR="00CD00CB" w:rsidRPr="00247693" w:rsidRDefault="00CD00CB" w:rsidP="00E60058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Swimming &amp; Diving All-League </w:t>
      </w:r>
    </w:p>
    <w:p w:rsidR="00CD00CB" w:rsidRPr="00247693" w:rsidRDefault="00CD00CB" w:rsidP="00E60058">
      <w:pPr>
        <w:spacing w:after="0"/>
        <w:jc w:val="center"/>
        <w:rPr>
          <w:i/>
          <w:u w:val="single"/>
        </w:rPr>
      </w:pPr>
      <w:r>
        <w:rPr>
          <w:b/>
          <w:i/>
          <w:sz w:val="28"/>
          <w:szCs w:val="28"/>
          <w:u w:val="single"/>
        </w:rPr>
        <w:t>LEAGUE 2</w:t>
      </w:r>
    </w:p>
    <w:p w:rsidR="00CD00CB" w:rsidRDefault="00CD00CB" w:rsidP="00E60058">
      <w:pPr>
        <w:spacing w:after="0"/>
      </w:pPr>
    </w:p>
    <w:p w:rsidR="00CD00CB" w:rsidRDefault="00CD00CB" w:rsidP="00E60058">
      <w:pPr>
        <w:spacing w:after="0"/>
        <w:rPr>
          <w:b/>
          <w:u w:val="single"/>
        </w:rPr>
      </w:pPr>
      <w:r w:rsidRPr="00AE329C">
        <w:rPr>
          <w:b/>
          <w:u w:val="single"/>
        </w:rPr>
        <w:t>200 Medley Relay</w:t>
      </w:r>
    </w:p>
    <w:p w:rsidR="00CD00CB" w:rsidRDefault="00CD00CB" w:rsidP="00E60058">
      <w:pPr>
        <w:spacing w:after="0"/>
      </w:pPr>
      <w:r>
        <w:t>Sachem North</w:t>
      </w:r>
      <w:r>
        <w:tab/>
      </w:r>
      <w:r>
        <w:tab/>
      </w:r>
      <w:r>
        <w:tab/>
        <w:t>Morgan Rietmann, Samantha Watson</w:t>
      </w:r>
      <w:r>
        <w:tab/>
      </w:r>
      <w:r>
        <w:tab/>
      </w:r>
      <w:r>
        <w:tab/>
        <w:t>1:59.91</w:t>
      </w:r>
    </w:p>
    <w:p w:rsidR="00CD00CB" w:rsidRDefault="00CD00CB" w:rsidP="00E60058">
      <w:pPr>
        <w:spacing w:after="0"/>
      </w:pPr>
      <w:r>
        <w:tab/>
      </w:r>
      <w:r>
        <w:tab/>
      </w:r>
      <w:r>
        <w:tab/>
      </w:r>
      <w:r>
        <w:tab/>
        <w:t>Alexandra Martinez, Katherine Howard</w:t>
      </w:r>
    </w:p>
    <w:p w:rsidR="00CD00CB" w:rsidRDefault="00CD00CB" w:rsidP="00E60058">
      <w:pPr>
        <w:spacing w:after="0"/>
      </w:pPr>
      <w:r>
        <w:t>Sachem East</w:t>
      </w:r>
      <w:r>
        <w:tab/>
      </w:r>
      <w:r>
        <w:tab/>
      </w:r>
      <w:r>
        <w:tab/>
        <w:t>Ava Corrigan, AvaGrace</w:t>
      </w:r>
      <w:r>
        <w:tab/>
        <w:t>Monti</w:t>
      </w:r>
      <w:r>
        <w:tab/>
      </w:r>
      <w:r>
        <w:tab/>
      </w:r>
      <w:r>
        <w:tab/>
      </w:r>
      <w:r>
        <w:tab/>
        <w:t>2:00.63</w:t>
      </w:r>
      <w:r>
        <w:tab/>
      </w:r>
      <w:r>
        <w:tab/>
      </w:r>
      <w:r>
        <w:tab/>
      </w:r>
      <w:r>
        <w:tab/>
      </w:r>
      <w:r>
        <w:tab/>
      </w:r>
      <w:r>
        <w:tab/>
        <w:t>Alejandra Przybylo, Faith Maddox</w:t>
      </w:r>
      <w:r>
        <w:tab/>
      </w:r>
      <w:r>
        <w:tab/>
      </w:r>
    </w:p>
    <w:p w:rsidR="00CD00CB" w:rsidRDefault="00CD00CB" w:rsidP="00E60058">
      <w:pPr>
        <w:spacing w:after="0"/>
      </w:pPr>
      <w:smartTag w:uri="urn:schemas-microsoft-com:office:smarttags" w:element="place">
        <w:r>
          <w:t>Central Islip</w:t>
        </w:r>
      </w:smartTag>
      <w:r>
        <w:tab/>
      </w:r>
      <w:r>
        <w:tab/>
      </w:r>
      <w:r>
        <w:tab/>
        <w:t>Adrianna Cano, Alison Cabanillas</w:t>
      </w:r>
      <w:r>
        <w:tab/>
      </w:r>
      <w:r>
        <w:tab/>
      </w:r>
      <w:r>
        <w:tab/>
        <w:t>2:08.83</w:t>
      </w:r>
    </w:p>
    <w:p w:rsidR="00CD00CB" w:rsidRDefault="00CD00CB" w:rsidP="00E60058">
      <w:pPr>
        <w:spacing w:after="0"/>
      </w:pPr>
      <w:r>
        <w:tab/>
      </w:r>
      <w:r>
        <w:tab/>
      </w:r>
      <w:r>
        <w:tab/>
      </w:r>
      <w:r>
        <w:tab/>
        <w:t>Kara Ehrhardt, Rebecca Frank</w:t>
      </w:r>
    </w:p>
    <w:p w:rsidR="00CD00CB" w:rsidRDefault="00CD00CB" w:rsidP="00E60058">
      <w:pPr>
        <w:spacing w:after="0"/>
        <w:rPr>
          <w:b/>
          <w:u w:val="single"/>
        </w:rPr>
      </w:pPr>
    </w:p>
    <w:p w:rsidR="00CD00CB" w:rsidRPr="00AE329C" w:rsidRDefault="00CD00CB" w:rsidP="00E60058">
      <w:pPr>
        <w:spacing w:after="0"/>
        <w:rPr>
          <w:b/>
          <w:u w:val="single"/>
        </w:rPr>
      </w:pPr>
      <w:r>
        <w:rPr>
          <w:b/>
          <w:u w:val="single"/>
        </w:rPr>
        <w:t>2</w:t>
      </w:r>
      <w:r w:rsidRPr="00AE329C">
        <w:rPr>
          <w:b/>
          <w:u w:val="single"/>
        </w:rPr>
        <w:t>00 Freestyle</w:t>
      </w:r>
    </w:p>
    <w:p w:rsidR="00CD00CB" w:rsidRDefault="00CD00CB" w:rsidP="00260AB7">
      <w:pPr>
        <w:spacing w:after="0"/>
      </w:pPr>
      <w:r>
        <w:t>Hannah Brockman</w:t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  <w:t>2:01.60</w:t>
      </w:r>
    </w:p>
    <w:p w:rsidR="00CD00CB" w:rsidRDefault="00CD00CB" w:rsidP="00E60058">
      <w:pPr>
        <w:spacing w:after="0"/>
      </w:pPr>
      <w:r>
        <w:t>Katherine Howard</w:t>
      </w:r>
      <w:r>
        <w:tab/>
      </w:r>
      <w:r>
        <w:tab/>
        <w:t>Sachem North</w:t>
      </w:r>
      <w:r>
        <w:tab/>
      </w:r>
      <w:r>
        <w:tab/>
      </w:r>
      <w:r>
        <w:tab/>
      </w:r>
      <w:r>
        <w:tab/>
      </w:r>
      <w:r>
        <w:tab/>
      </w:r>
      <w:r>
        <w:tab/>
        <w:t>2:04.81</w:t>
      </w:r>
    </w:p>
    <w:p w:rsidR="00CD00CB" w:rsidRDefault="00CD00CB" w:rsidP="00E60058">
      <w:pPr>
        <w:spacing w:after="0"/>
      </w:pPr>
      <w:r>
        <w:t>Emma Libohova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  <w:t>2:06.24</w:t>
      </w:r>
    </w:p>
    <w:p w:rsidR="00CD00CB" w:rsidRDefault="00CD00CB" w:rsidP="00E60058">
      <w:pPr>
        <w:spacing w:after="0"/>
      </w:pPr>
    </w:p>
    <w:p w:rsidR="00CD00CB" w:rsidRPr="007620CB" w:rsidRDefault="00CD00CB" w:rsidP="00E60058">
      <w:pPr>
        <w:spacing w:after="0"/>
        <w:rPr>
          <w:b/>
          <w:u w:val="single"/>
        </w:rPr>
      </w:pPr>
      <w:r w:rsidRPr="007620CB">
        <w:rPr>
          <w:b/>
          <w:u w:val="single"/>
        </w:rPr>
        <w:t>200 Individual Medley</w:t>
      </w:r>
    </w:p>
    <w:p w:rsidR="00CD00CB" w:rsidRDefault="00CD00CB" w:rsidP="00E60058">
      <w:pPr>
        <w:spacing w:after="0"/>
      </w:pPr>
      <w:r>
        <w:t>AvaGrace Monti</w:t>
      </w:r>
      <w:r>
        <w:tab/>
      </w:r>
      <w:r>
        <w:tab/>
        <w:t>Sachem East</w:t>
      </w:r>
      <w:r>
        <w:tab/>
      </w:r>
      <w:r>
        <w:tab/>
      </w:r>
      <w:r>
        <w:tab/>
      </w:r>
      <w:r>
        <w:tab/>
      </w:r>
      <w:r>
        <w:tab/>
      </w:r>
      <w:r>
        <w:tab/>
        <w:t>2:18.09</w:t>
      </w:r>
    </w:p>
    <w:p w:rsidR="00CD00CB" w:rsidRDefault="00CD00CB" w:rsidP="00E60058">
      <w:pPr>
        <w:spacing w:after="0"/>
      </w:pPr>
      <w:r>
        <w:t>Alyssa Golden</w:t>
      </w:r>
      <w:r>
        <w:tab/>
      </w:r>
      <w:r>
        <w:tab/>
      </w:r>
      <w:r>
        <w:tab/>
        <w:t>Sachem North</w:t>
      </w:r>
      <w:r>
        <w:tab/>
      </w:r>
      <w:r>
        <w:tab/>
      </w:r>
      <w:r>
        <w:tab/>
      </w:r>
      <w:r>
        <w:tab/>
      </w:r>
      <w:r>
        <w:tab/>
      </w:r>
      <w:r>
        <w:tab/>
        <w:t>2:20.26</w:t>
      </w:r>
    </w:p>
    <w:p w:rsidR="00CD00CB" w:rsidRDefault="00CD00CB" w:rsidP="00E60058">
      <w:pPr>
        <w:spacing w:after="0"/>
      </w:pPr>
      <w:r>
        <w:t>Hannah Lin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  <w:t>2:22.77</w:t>
      </w:r>
    </w:p>
    <w:p w:rsidR="00CD00CB" w:rsidRDefault="00CD00CB" w:rsidP="00E60058">
      <w:pPr>
        <w:spacing w:after="0"/>
      </w:pPr>
    </w:p>
    <w:p w:rsidR="00CD00CB" w:rsidRDefault="00CD00CB" w:rsidP="00E60058">
      <w:pPr>
        <w:spacing w:after="0"/>
        <w:rPr>
          <w:b/>
          <w:u w:val="single"/>
        </w:rPr>
      </w:pPr>
      <w:r w:rsidRPr="00076527">
        <w:rPr>
          <w:b/>
          <w:u w:val="single"/>
        </w:rPr>
        <w:t>50 Freestyle</w:t>
      </w:r>
    </w:p>
    <w:p w:rsidR="00CD00CB" w:rsidRDefault="00CD00CB" w:rsidP="00E60058">
      <w:pPr>
        <w:spacing w:after="0"/>
      </w:pPr>
      <w:r>
        <w:t>Isabel XU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  <w:t>25.77</w:t>
      </w:r>
    </w:p>
    <w:p w:rsidR="00CD00CB" w:rsidRDefault="00CD00CB" w:rsidP="00752723">
      <w:pPr>
        <w:tabs>
          <w:tab w:val="left" w:pos="2880"/>
        </w:tabs>
        <w:spacing w:after="0"/>
      </w:pPr>
      <w:r>
        <w:t>Samantha Watson</w:t>
      </w:r>
      <w:r>
        <w:tab/>
        <w:t>Sachem North</w:t>
      </w:r>
      <w:r>
        <w:tab/>
      </w:r>
      <w:r>
        <w:tab/>
      </w:r>
      <w:r>
        <w:tab/>
      </w:r>
      <w:r>
        <w:tab/>
      </w:r>
      <w:r>
        <w:tab/>
      </w:r>
      <w:r>
        <w:tab/>
        <w:t>26.96</w:t>
      </w:r>
    </w:p>
    <w:p w:rsidR="00CD00CB" w:rsidRDefault="00CD00CB" w:rsidP="00752723">
      <w:pPr>
        <w:tabs>
          <w:tab w:val="left" w:pos="2880"/>
        </w:tabs>
        <w:spacing w:after="0"/>
      </w:pPr>
      <w:r>
        <w:t>Alejandra Przybylo</w:t>
      </w:r>
      <w:r>
        <w:tab/>
        <w:t>Sachem East</w:t>
      </w:r>
      <w:r>
        <w:tab/>
      </w:r>
      <w:r>
        <w:tab/>
      </w:r>
      <w:r>
        <w:tab/>
      </w:r>
      <w:r>
        <w:tab/>
      </w:r>
      <w:r>
        <w:tab/>
      </w:r>
      <w:r>
        <w:tab/>
        <w:t>27.62</w:t>
      </w:r>
    </w:p>
    <w:p w:rsidR="00CD00CB" w:rsidRDefault="00CD00CB" w:rsidP="00752723">
      <w:pPr>
        <w:tabs>
          <w:tab w:val="left" w:pos="2880"/>
        </w:tabs>
        <w:spacing w:after="0"/>
      </w:pPr>
      <w:r>
        <w:tab/>
      </w:r>
    </w:p>
    <w:p w:rsidR="00CD00CB" w:rsidRPr="007620CB" w:rsidRDefault="00CD00CB" w:rsidP="00E60058">
      <w:pPr>
        <w:spacing w:after="0"/>
        <w:rPr>
          <w:b/>
          <w:u w:val="single"/>
        </w:rPr>
      </w:pPr>
      <w:r w:rsidRPr="007620CB">
        <w:rPr>
          <w:b/>
          <w:u w:val="single"/>
        </w:rPr>
        <w:t>1 Meter Diving</w:t>
      </w:r>
    </w:p>
    <w:p w:rsidR="00CD00CB" w:rsidRDefault="00CD00CB" w:rsidP="00E60058">
      <w:pPr>
        <w:spacing w:after="0"/>
      </w:pPr>
      <w:r>
        <w:t>Valerie Corrente</w:t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  <w:t>199.90</w:t>
      </w:r>
    </w:p>
    <w:p w:rsidR="00CD00CB" w:rsidRDefault="00CD00CB" w:rsidP="00E60058">
      <w:pPr>
        <w:spacing w:after="0"/>
      </w:pPr>
      <w:r>
        <w:t>Grace Smrek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  <w:t>172.70</w:t>
      </w:r>
    </w:p>
    <w:p w:rsidR="00CD00CB" w:rsidRDefault="00CD00CB" w:rsidP="00E60058">
      <w:pPr>
        <w:spacing w:after="0"/>
      </w:pPr>
      <w:r>
        <w:t>Amanda Freund</w:t>
      </w:r>
      <w:r>
        <w:tab/>
      </w:r>
      <w:r>
        <w:tab/>
      </w:r>
      <w:r>
        <w:tab/>
        <w:t>Sachem East</w:t>
      </w:r>
      <w:r>
        <w:tab/>
      </w:r>
      <w:r>
        <w:tab/>
      </w:r>
      <w:r>
        <w:tab/>
      </w:r>
      <w:r>
        <w:tab/>
      </w:r>
      <w:r>
        <w:tab/>
      </w:r>
      <w:r>
        <w:tab/>
        <w:t>166.65</w:t>
      </w:r>
    </w:p>
    <w:p w:rsidR="00CD00CB" w:rsidRDefault="00CD00CB" w:rsidP="00E60058">
      <w:pPr>
        <w:spacing w:after="0"/>
      </w:pPr>
    </w:p>
    <w:p w:rsidR="00CD00CB" w:rsidRPr="007620CB" w:rsidRDefault="00CD00CB" w:rsidP="00E60058">
      <w:pPr>
        <w:spacing w:after="0"/>
        <w:rPr>
          <w:b/>
          <w:u w:val="single"/>
        </w:rPr>
      </w:pPr>
      <w:r w:rsidRPr="007620CB">
        <w:rPr>
          <w:b/>
          <w:u w:val="single"/>
        </w:rPr>
        <w:t>100 Butterfly</w:t>
      </w:r>
    </w:p>
    <w:p w:rsidR="00CD00CB" w:rsidRDefault="00CD00CB" w:rsidP="00076527">
      <w:pPr>
        <w:spacing w:after="0"/>
      </w:pPr>
      <w:r>
        <w:t>Alexandra Martinez</w:t>
      </w:r>
      <w:r>
        <w:tab/>
      </w:r>
      <w:r>
        <w:tab/>
        <w:t>Sachem North</w:t>
      </w:r>
      <w:r>
        <w:tab/>
      </w:r>
      <w:r>
        <w:tab/>
      </w:r>
      <w:r>
        <w:tab/>
      </w:r>
      <w:r>
        <w:tab/>
      </w:r>
      <w:r>
        <w:tab/>
      </w:r>
      <w:r>
        <w:tab/>
        <w:t>1:05.88</w:t>
      </w:r>
    </w:p>
    <w:p w:rsidR="00CD00CB" w:rsidRDefault="00CD00CB" w:rsidP="00076527">
      <w:pPr>
        <w:spacing w:after="0"/>
      </w:pPr>
      <w:r>
        <w:t>Alejandra Przybylo</w:t>
      </w:r>
      <w:r>
        <w:tab/>
      </w:r>
      <w:r>
        <w:tab/>
        <w:t>Sachem East</w:t>
      </w:r>
      <w:r>
        <w:tab/>
      </w:r>
      <w:r>
        <w:tab/>
      </w:r>
      <w:r>
        <w:tab/>
      </w:r>
      <w:r>
        <w:tab/>
      </w:r>
      <w:r>
        <w:tab/>
      </w:r>
      <w:r>
        <w:tab/>
        <w:t>1:06.71</w:t>
      </w:r>
    </w:p>
    <w:p w:rsidR="00CD00CB" w:rsidRDefault="00CD00CB" w:rsidP="00076527">
      <w:pPr>
        <w:spacing w:after="0"/>
      </w:pPr>
      <w:r>
        <w:t>Anna Libohova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  <w:t>1:10.26</w:t>
      </w:r>
    </w:p>
    <w:p w:rsidR="00CD00CB" w:rsidRDefault="00CD00CB" w:rsidP="00076527">
      <w:pPr>
        <w:spacing w:after="0"/>
      </w:pPr>
    </w:p>
    <w:p w:rsidR="00CD00CB" w:rsidRPr="0038026B" w:rsidRDefault="00CD00CB" w:rsidP="00E60058">
      <w:pPr>
        <w:spacing w:after="0"/>
        <w:rPr>
          <w:b/>
          <w:u w:val="single"/>
        </w:rPr>
      </w:pPr>
      <w:r w:rsidRPr="00076527">
        <w:rPr>
          <w:b/>
          <w:u w:val="single"/>
        </w:rPr>
        <w:t>100 Freestyle</w:t>
      </w:r>
    </w:p>
    <w:p w:rsidR="00CD00CB" w:rsidRDefault="00CD00CB" w:rsidP="00E60058">
      <w:pPr>
        <w:spacing w:after="0"/>
      </w:pPr>
      <w:r>
        <w:t>Jessica Chen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  <w:t>56.53</w:t>
      </w:r>
    </w:p>
    <w:p w:rsidR="00CD00CB" w:rsidRDefault="00CD00CB" w:rsidP="00E60058">
      <w:pPr>
        <w:spacing w:after="0"/>
      </w:pPr>
      <w:r>
        <w:t>Isabel Xu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  <w:t>56.62</w:t>
      </w:r>
    </w:p>
    <w:p w:rsidR="00CD00CB" w:rsidRDefault="00CD00CB" w:rsidP="00E60058">
      <w:pPr>
        <w:spacing w:after="0"/>
      </w:pPr>
      <w:r>
        <w:t>Katherine Howard</w:t>
      </w:r>
      <w:r>
        <w:tab/>
      </w:r>
      <w:r>
        <w:tab/>
        <w:t>Sachem North</w:t>
      </w:r>
      <w:r>
        <w:tab/>
      </w:r>
      <w:r>
        <w:tab/>
      </w:r>
      <w:r>
        <w:tab/>
      </w:r>
      <w:r>
        <w:tab/>
      </w:r>
      <w:r>
        <w:tab/>
      </w:r>
      <w:r>
        <w:tab/>
        <w:t>57.47</w:t>
      </w:r>
    </w:p>
    <w:p w:rsidR="00CD00CB" w:rsidRDefault="00CD00CB" w:rsidP="00E60058">
      <w:pPr>
        <w:spacing w:after="0"/>
        <w:rPr>
          <w:b/>
          <w:u w:val="single"/>
        </w:rPr>
      </w:pPr>
    </w:p>
    <w:p w:rsidR="00CD00CB" w:rsidRDefault="00CD00CB" w:rsidP="00E60058">
      <w:pPr>
        <w:spacing w:after="0"/>
        <w:rPr>
          <w:b/>
          <w:u w:val="single"/>
        </w:rPr>
      </w:pPr>
    </w:p>
    <w:p w:rsidR="00CD00CB" w:rsidRDefault="00CD00CB" w:rsidP="00E60058">
      <w:pPr>
        <w:spacing w:after="0"/>
        <w:rPr>
          <w:b/>
          <w:u w:val="single"/>
        </w:rPr>
      </w:pPr>
    </w:p>
    <w:p w:rsidR="00CD00CB" w:rsidRDefault="00CD00CB" w:rsidP="00E60058">
      <w:pPr>
        <w:spacing w:after="0"/>
        <w:rPr>
          <w:b/>
          <w:u w:val="single"/>
        </w:rPr>
      </w:pPr>
    </w:p>
    <w:p w:rsidR="00CD00CB" w:rsidRPr="0038026B" w:rsidRDefault="00CD00CB" w:rsidP="00E60058">
      <w:pPr>
        <w:spacing w:after="0"/>
        <w:rPr>
          <w:b/>
          <w:u w:val="single"/>
        </w:rPr>
      </w:pPr>
      <w:r w:rsidRPr="0038026B">
        <w:rPr>
          <w:b/>
          <w:u w:val="single"/>
        </w:rPr>
        <w:t>500 Freestyle</w:t>
      </w:r>
    </w:p>
    <w:p w:rsidR="00CD00CB" w:rsidRDefault="00CD00CB" w:rsidP="00E60058">
      <w:pPr>
        <w:spacing w:after="0"/>
      </w:pPr>
      <w:r>
        <w:t>Emma Libohova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  <w:t>5:34.94</w:t>
      </w:r>
    </w:p>
    <w:p w:rsidR="00CD00CB" w:rsidRDefault="00CD00CB" w:rsidP="00E60058">
      <w:pPr>
        <w:spacing w:after="0"/>
      </w:pPr>
      <w:r>
        <w:t>Paige Levine</w:t>
      </w:r>
      <w:r>
        <w:tab/>
      </w:r>
      <w:r>
        <w:tab/>
      </w:r>
      <w:r>
        <w:tab/>
        <w:t>Sachem East</w:t>
      </w:r>
      <w:r>
        <w:tab/>
      </w:r>
      <w:r>
        <w:tab/>
      </w:r>
      <w:r>
        <w:tab/>
      </w:r>
      <w:r>
        <w:tab/>
      </w:r>
      <w:r>
        <w:tab/>
      </w:r>
      <w:r>
        <w:tab/>
        <w:t>5:35.43</w:t>
      </w:r>
    </w:p>
    <w:p w:rsidR="00CD00CB" w:rsidRDefault="00CD00CB" w:rsidP="00E60058">
      <w:pPr>
        <w:spacing w:after="0"/>
      </w:pPr>
      <w:r>
        <w:t>Alison Cabanillas</w:t>
      </w:r>
      <w:r>
        <w:tab/>
      </w:r>
      <w:r>
        <w:tab/>
      </w:r>
      <w:smartTag w:uri="urn:schemas-microsoft-com:office:smarttags" w:element="place">
        <w:r>
          <w:t>Central Islip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5:49.11</w:t>
      </w:r>
    </w:p>
    <w:p w:rsidR="00CD00CB" w:rsidRDefault="00CD00CB" w:rsidP="00E60058">
      <w:pPr>
        <w:spacing w:after="0"/>
      </w:pPr>
    </w:p>
    <w:p w:rsidR="00CD00CB" w:rsidRPr="0038026B" w:rsidRDefault="00CD00CB" w:rsidP="00E60058">
      <w:pPr>
        <w:spacing w:after="0"/>
        <w:rPr>
          <w:b/>
          <w:u w:val="single"/>
        </w:rPr>
      </w:pPr>
      <w:r w:rsidRPr="0038026B">
        <w:rPr>
          <w:b/>
          <w:u w:val="single"/>
        </w:rPr>
        <w:t>200 Freestyle Relay</w:t>
      </w:r>
    </w:p>
    <w:p w:rsidR="00CD00CB" w:rsidRDefault="00CD00CB" w:rsidP="00E60058">
      <w:pPr>
        <w:spacing w:after="0"/>
      </w:pPr>
      <w:r>
        <w:t>Ward Melville</w:t>
      </w:r>
      <w:r>
        <w:tab/>
      </w:r>
      <w:r>
        <w:tab/>
      </w:r>
      <w:r>
        <w:tab/>
        <w:t>Jessica Chen, Isabel Xu</w:t>
      </w:r>
      <w:r>
        <w:tab/>
      </w:r>
      <w:r>
        <w:tab/>
      </w:r>
      <w:r>
        <w:tab/>
      </w:r>
      <w:r>
        <w:tab/>
      </w:r>
      <w:r>
        <w:tab/>
        <w:t>1:44.84</w:t>
      </w:r>
    </w:p>
    <w:p w:rsidR="00CD00CB" w:rsidRDefault="00CD00CB" w:rsidP="00E60058">
      <w:pPr>
        <w:spacing w:after="0"/>
      </w:pPr>
      <w:r>
        <w:tab/>
      </w:r>
      <w:r>
        <w:tab/>
      </w:r>
      <w:r>
        <w:tab/>
      </w:r>
      <w:r>
        <w:tab/>
        <w:t>Hannah Lin, Kaitlyn Ehlers</w:t>
      </w:r>
    </w:p>
    <w:p w:rsidR="00CD00CB" w:rsidRDefault="00CD00CB" w:rsidP="00E60058">
      <w:pPr>
        <w:spacing w:after="0"/>
      </w:pPr>
      <w:r>
        <w:t xml:space="preserve">Sachem </w:t>
      </w:r>
      <w:smartTag w:uri="urn:schemas-microsoft-com:office:smarttags" w:element="place">
        <w:r>
          <w:t>East</w:t>
        </w:r>
        <w:r>
          <w:tab/>
        </w:r>
        <w:r>
          <w:tab/>
        </w:r>
        <w:r>
          <w:tab/>
          <w:t>AvaGrace</w:t>
        </w:r>
      </w:smartTag>
      <w:r>
        <w:t xml:space="preserve"> Monti, Alexandra Przybylo</w:t>
      </w:r>
      <w:r>
        <w:tab/>
      </w:r>
      <w:r>
        <w:tab/>
      </w:r>
      <w:r>
        <w:tab/>
        <w:t>1:50.19</w:t>
      </w:r>
    </w:p>
    <w:p w:rsidR="00CD00CB" w:rsidRDefault="00CD00CB" w:rsidP="009A068B">
      <w:pPr>
        <w:spacing w:after="0"/>
        <w:ind w:left="2160" w:firstLine="720"/>
      </w:pPr>
      <w:r>
        <w:t>Nicole Orellana, Paige Levine</w:t>
      </w:r>
    </w:p>
    <w:p w:rsidR="00CD00CB" w:rsidRDefault="00CD00CB" w:rsidP="00E60058">
      <w:pPr>
        <w:spacing w:after="0"/>
      </w:pPr>
      <w:smartTag w:uri="urn:schemas-microsoft-com:office:smarttags" w:element="place">
        <w:r>
          <w:t>Central Islip</w:t>
        </w:r>
      </w:smartTag>
      <w:r>
        <w:tab/>
      </w:r>
      <w:r>
        <w:tab/>
      </w:r>
      <w:r>
        <w:tab/>
        <w:t>Kara Ehrhardt, Adrianna Cano</w:t>
      </w:r>
      <w:r>
        <w:tab/>
      </w:r>
      <w:r>
        <w:tab/>
      </w:r>
      <w:r>
        <w:tab/>
      </w:r>
      <w:r>
        <w:tab/>
        <w:t>1:51.82</w:t>
      </w:r>
    </w:p>
    <w:p w:rsidR="00CD00CB" w:rsidRDefault="00CD00CB" w:rsidP="00E60058">
      <w:pPr>
        <w:spacing w:after="0"/>
      </w:pPr>
      <w:r>
        <w:tab/>
      </w:r>
      <w:r>
        <w:tab/>
      </w:r>
      <w:r>
        <w:tab/>
      </w:r>
      <w:r>
        <w:tab/>
        <w:t>Alison Cabanillas, Rebecca Frank</w:t>
      </w:r>
    </w:p>
    <w:p w:rsidR="00CD00CB" w:rsidRDefault="00CD00CB" w:rsidP="00E60058">
      <w:pPr>
        <w:spacing w:after="0"/>
      </w:pPr>
      <w:r>
        <w:tab/>
      </w:r>
      <w:r>
        <w:tab/>
      </w:r>
      <w:r>
        <w:tab/>
      </w:r>
      <w:r>
        <w:tab/>
      </w:r>
    </w:p>
    <w:p w:rsidR="00CD00CB" w:rsidRPr="0038026B" w:rsidRDefault="00CD00CB" w:rsidP="00E60058">
      <w:pPr>
        <w:spacing w:after="0"/>
        <w:rPr>
          <w:b/>
          <w:u w:val="single"/>
        </w:rPr>
      </w:pPr>
      <w:r w:rsidRPr="0038026B">
        <w:rPr>
          <w:b/>
          <w:u w:val="single"/>
        </w:rPr>
        <w:t>100 Backstroke</w:t>
      </w:r>
    </w:p>
    <w:p w:rsidR="00CD00CB" w:rsidRDefault="00CD00CB" w:rsidP="00E60058">
      <w:pPr>
        <w:spacing w:after="0"/>
      </w:pPr>
      <w:r>
        <w:t>Jessica Chen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  <w:t>1:02.18</w:t>
      </w:r>
    </w:p>
    <w:p w:rsidR="00CD00CB" w:rsidRDefault="00CD00CB" w:rsidP="00E60058">
      <w:pPr>
        <w:spacing w:after="0"/>
      </w:pPr>
      <w:r>
        <w:t>Morgan Rietmann</w:t>
      </w:r>
      <w:r>
        <w:tab/>
      </w:r>
      <w:r>
        <w:tab/>
        <w:t>Sachem North</w:t>
      </w:r>
      <w:r>
        <w:tab/>
      </w:r>
      <w:r>
        <w:tab/>
      </w:r>
      <w:r>
        <w:tab/>
      </w:r>
      <w:r>
        <w:tab/>
      </w:r>
      <w:r>
        <w:tab/>
      </w:r>
      <w:r>
        <w:tab/>
        <w:t>1:07.01</w:t>
      </w:r>
    </w:p>
    <w:p w:rsidR="00CD00CB" w:rsidRDefault="00CD00CB" w:rsidP="00E60058">
      <w:pPr>
        <w:spacing w:after="0"/>
      </w:pPr>
      <w:r>
        <w:t>Ava Corrigan</w:t>
      </w:r>
      <w:r>
        <w:tab/>
      </w:r>
      <w:r>
        <w:tab/>
      </w:r>
      <w:r>
        <w:tab/>
        <w:t>Sachem East</w:t>
      </w:r>
      <w:r>
        <w:tab/>
      </w:r>
      <w:r>
        <w:tab/>
      </w:r>
      <w:r>
        <w:tab/>
      </w:r>
      <w:r>
        <w:tab/>
      </w:r>
      <w:r>
        <w:tab/>
      </w:r>
      <w:r>
        <w:tab/>
        <w:t>1:07.78</w:t>
      </w:r>
    </w:p>
    <w:p w:rsidR="00CD00CB" w:rsidRPr="00316E45" w:rsidRDefault="00CD00CB" w:rsidP="00E60058">
      <w:pPr>
        <w:spacing w:after="0"/>
        <w:rPr>
          <w:color w:val="FF0000"/>
        </w:rPr>
      </w:pPr>
    </w:p>
    <w:p w:rsidR="00CD00CB" w:rsidRPr="0038026B" w:rsidRDefault="00CD00CB" w:rsidP="00E60058">
      <w:pPr>
        <w:spacing w:after="0"/>
        <w:rPr>
          <w:b/>
          <w:u w:val="single"/>
        </w:rPr>
      </w:pPr>
      <w:r w:rsidRPr="0038026B">
        <w:rPr>
          <w:b/>
          <w:u w:val="single"/>
        </w:rPr>
        <w:t>100 Breaststroke</w:t>
      </w:r>
    </w:p>
    <w:p w:rsidR="00CD00CB" w:rsidRDefault="00CD00CB" w:rsidP="00E60058">
      <w:pPr>
        <w:spacing w:after="0"/>
      </w:pPr>
      <w:r>
        <w:t>Samantha Watson</w:t>
      </w:r>
      <w:r>
        <w:tab/>
      </w:r>
      <w:r>
        <w:tab/>
        <w:t>Sachem North</w:t>
      </w:r>
      <w:r>
        <w:tab/>
      </w:r>
      <w:r>
        <w:tab/>
      </w:r>
      <w:r>
        <w:tab/>
      </w:r>
      <w:r>
        <w:tab/>
      </w:r>
      <w:r>
        <w:tab/>
      </w:r>
      <w:r>
        <w:tab/>
        <w:t>1:11.07</w:t>
      </w:r>
    </w:p>
    <w:p w:rsidR="00CD00CB" w:rsidRDefault="00CD00CB" w:rsidP="00E60058">
      <w:pPr>
        <w:spacing w:after="0"/>
      </w:pPr>
      <w:r>
        <w:t>Hannah Lin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  <w:t>1:14.15</w:t>
      </w:r>
    </w:p>
    <w:p w:rsidR="00CD00CB" w:rsidRDefault="00CD00CB" w:rsidP="00E60058">
      <w:pPr>
        <w:spacing w:after="0"/>
      </w:pPr>
      <w:r>
        <w:t>Brooklyn Ratel</w:t>
      </w:r>
      <w:r>
        <w:tab/>
      </w:r>
      <w:r>
        <w:tab/>
      </w:r>
      <w:r>
        <w:tab/>
      </w:r>
      <w:smartTag w:uri="urn:schemas-microsoft-com:office:smarttags" w:element="place">
        <w:r>
          <w:t>Lindenhurst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1:16.66</w:t>
      </w:r>
    </w:p>
    <w:p w:rsidR="00CD00CB" w:rsidRPr="0038026B" w:rsidRDefault="00CD00CB" w:rsidP="00E60058">
      <w:pPr>
        <w:spacing w:after="0"/>
      </w:pPr>
    </w:p>
    <w:p w:rsidR="00CD00CB" w:rsidRPr="0038026B" w:rsidRDefault="00CD00CB" w:rsidP="00E60058">
      <w:pPr>
        <w:spacing w:after="0"/>
        <w:rPr>
          <w:b/>
          <w:u w:val="single"/>
        </w:rPr>
      </w:pPr>
      <w:r w:rsidRPr="0038026B">
        <w:rPr>
          <w:b/>
          <w:u w:val="single"/>
        </w:rPr>
        <w:t>400 Freestyle Relay</w:t>
      </w:r>
    </w:p>
    <w:p w:rsidR="00CD00CB" w:rsidRDefault="00CD00CB" w:rsidP="00BE692D">
      <w:pPr>
        <w:spacing w:after="0"/>
      </w:pPr>
      <w:r>
        <w:t>Sachem North</w:t>
      </w:r>
      <w:r>
        <w:tab/>
      </w:r>
      <w:r>
        <w:tab/>
      </w:r>
      <w:r>
        <w:tab/>
        <w:t>Alexandra Martinez, Katherine Howard</w:t>
      </w:r>
      <w:r>
        <w:tab/>
      </w:r>
      <w:r>
        <w:tab/>
      </w:r>
      <w:r>
        <w:tab/>
        <w:t>3:54.47</w:t>
      </w:r>
    </w:p>
    <w:p w:rsidR="00CD00CB" w:rsidRDefault="00CD00CB" w:rsidP="00BE692D">
      <w:pPr>
        <w:spacing w:after="0"/>
      </w:pPr>
      <w:r>
        <w:tab/>
      </w:r>
      <w:r>
        <w:tab/>
      </w:r>
      <w:r>
        <w:tab/>
      </w:r>
      <w:r>
        <w:tab/>
        <w:t>Alyssa Golden, Samantha Watson</w:t>
      </w:r>
    </w:p>
    <w:p w:rsidR="00CD00CB" w:rsidRDefault="00CD00CB" w:rsidP="00E60058">
      <w:pPr>
        <w:spacing w:after="0"/>
      </w:pPr>
      <w:r>
        <w:t>Sachem East</w:t>
      </w:r>
      <w:r>
        <w:tab/>
      </w:r>
      <w:r>
        <w:tab/>
      </w:r>
      <w:r>
        <w:tab/>
        <w:t>Paige Levine, Nicole Orellana</w:t>
      </w:r>
      <w:r>
        <w:tab/>
      </w:r>
      <w:r>
        <w:tab/>
      </w:r>
      <w:r>
        <w:tab/>
      </w:r>
      <w:r>
        <w:tab/>
        <w:t>4:00.99</w:t>
      </w:r>
    </w:p>
    <w:p w:rsidR="00CD00CB" w:rsidRDefault="00CD00CB" w:rsidP="00E60058">
      <w:pPr>
        <w:spacing w:after="0"/>
      </w:pPr>
      <w:r>
        <w:tab/>
      </w:r>
      <w:r>
        <w:tab/>
      </w:r>
      <w:r>
        <w:tab/>
      </w:r>
      <w:r>
        <w:tab/>
        <w:t>Faith Maddox, Ava Corrigan</w:t>
      </w:r>
    </w:p>
    <w:p w:rsidR="00CD00CB" w:rsidRDefault="00CD00CB" w:rsidP="00E60058">
      <w:pPr>
        <w:spacing w:after="0"/>
      </w:pPr>
      <w:smartTag w:uri="urn:schemas-microsoft-com:office:smarttags" w:element="place">
        <w:r>
          <w:t>Central Islip</w:t>
        </w:r>
      </w:smartTag>
      <w:r>
        <w:tab/>
      </w:r>
      <w:r>
        <w:tab/>
      </w:r>
      <w:r>
        <w:tab/>
        <w:t>Alissa Seedansigh, Nicole Reyes</w:t>
      </w:r>
      <w:r>
        <w:tab/>
      </w:r>
      <w:r>
        <w:tab/>
      </w:r>
      <w:r>
        <w:tab/>
      </w:r>
      <w:r>
        <w:tab/>
        <w:t>4:37.13</w:t>
      </w:r>
    </w:p>
    <w:p w:rsidR="00CD00CB" w:rsidRDefault="00CD00CB" w:rsidP="00E60058">
      <w:pPr>
        <w:spacing w:after="0"/>
      </w:pPr>
      <w:r>
        <w:tab/>
      </w:r>
      <w:r>
        <w:tab/>
      </w:r>
      <w:r>
        <w:tab/>
      </w:r>
      <w:r>
        <w:tab/>
        <w:t>Maria Flores, Yazmin Cruz</w:t>
      </w:r>
    </w:p>
    <w:p w:rsidR="00CD00CB" w:rsidRDefault="00CD00CB" w:rsidP="00E60058">
      <w:pPr>
        <w:spacing w:after="0"/>
      </w:pPr>
    </w:p>
    <w:p w:rsidR="00CD00CB" w:rsidRDefault="00CD00CB" w:rsidP="00E60058">
      <w:pPr>
        <w:spacing w:after="0"/>
      </w:pPr>
      <w:bookmarkStart w:id="0" w:name="_GoBack"/>
      <w:bookmarkEnd w:id="0"/>
      <w:r>
        <w:t>11/15/19</w:t>
      </w:r>
    </w:p>
    <w:sectPr w:rsidR="00CD00CB" w:rsidSect="00AE329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1C5"/>
    <w:rsid w:val="00007966"/>
    <w:rsid w:val="00014F78"/>
    <w:rsid w:val="000314F0"/>
    <w:rsid w:val="00040D6F"/>
    <w:rsid w:val="00044D8E"/>
    <w:rsid w:val="00076527"/>
    <w:rsid w:val="0010319E"/>
    <w:rsid w:val="001104A5"/>
    <w:rsid w:val="001464B4"/>
    <w:rsid w:val="0019420C"/>
    <w:rsid w:val="0019485C"/>
    <w:rsid w:val="00194BA0"/>
    <w:rsid w:val="001D48D7"/>
    <w:rsid w:val="001D5327"/>
    <w:rsid w:val="00247693"/>
    <w:rsid w:val="002540DD"/>
    <w:rsid w:val="00260AB7"/>
    <w:rsid w:val="002D3D45"/>
    <w:rsid w:val="003112BB"/>
    <w:rsid w:val="003124BF"/>
    <w:rsid w:val="00316E45"/>
    <w:rsid w:val="00343ECF"/>
    <w:rsid w:val="00353E8C"/>
    <w:rsid w:val="0038026B"/>
    <w:rsid w:val="003927C4"/>
    <w:rsid w:val="003946AA"/>
    <w:rsid w:val="003B729C"/>
    <w:rsid w:val="003C0B76"/>
    <w:rsid w:val="003C22C1"/>
    <w:rsid w:val="003D5551"/>
    <w:rsid w:val="0042378D"/>
    <w:rsid w:val="004D01C0"/>
    <w:rsid w:val="004F15F5"/>
    <w:rsid w:val="004F621D"/>
    <w:rsid w:val="004F792C"/>
    <w:rsid w:val="00521103"/>
    <w:rsid w:val="00534B78"/>
    <w:rsid w:val="00535269"/>
    <w:rsid w:val="00566309"/>
    <w:rsid w:val="00595AEA"/>
    <w:rsid w:val="005E554B"/>
    <w:rsid w:val="00651CDD"/>
    <w:rsid w:val="00656CDD"/>
    <w:rsid w:val="006641EB"/>
    <w:rsid w:val="00670017"/>
    <w:rsid w:val="006D06A8"/>
    <w:rsid w:val="006E61D9"/>
    <w:rsid w:val="006F7381"/>
    <w:rsid w:val="00727AD8"/>
    <w:rsid w:val="00750ECA"/>
    <w:rsid w:val="00752723"/>
    <w:rsid w:val="007620CB"/>
    <w:rsid w:val="007B6E58"/>
    <w:rsid w:val="007C3344"/>
    <w:rsid w:val="0081643E"/>
    <w:rsid w:val="00833A49"/>
    <w:rsid w:val="00835302"/>
    <w:rsid w:val="008B3EEE"/>
    <w:rsid w:val="00910E50"/>
    <w:rsid w:val="00930A69"/>
    <w:rsid w:val="009A068B"/>
    <w:rsid w:val="009A1E70"/>
    <w:rsid w:val="009B3323"/>
    <w:rsid w:val="009B3DE4"/>
    <w:rsid w:val="009B40E4"/>
    <w:rsid w:val="009E388E"/>
    <w:rsid w:val="00A33E28"/>
    <w:rsid w:val="00A92A24"/>
    <w:rsid w:val="00AA4E77"/>
    <w:rsid w:val="00AA5CD1"/>
    <w:rsid w:val="00AB43BE"/>
    <w:rsid w:val="00AE329C"/>
    <w:rsid w:val="00AF1279"/>
    <w:rsid w:val="00AF1828"/>
    <w:rsid w:val="00B23F8D"/>
    <w:rsid w:val="00B267AD"/>
    <w:rsid w:val="00B6023A"/>
    <w:rsid w:val="00BD3750"/>
    <w:rsid w:val="00BE692D"/>
    <w:rsid w:val="00C234A5"/>
    <w:rsid w:val="00C31B45"/>
    <w:rsid w:val="00C45FE4"/>
    <w:rsid w:val="00C553D4"/>
    <w:rsid w:val="00C654D5"/>
    <w:rsid w:val="00CA61C7"/>
    <w:rsid w:val="00CD00CB"/>
    <w:rsid w:val="00D0586F"/>
    <w:rsid w:val="00D23D21"/>
    <w:rsid w:val="00D55094"/>
    <w:rsid w:val="00D9649D"/>
    <w:rsid w:val="00DA3C5E"/>
    <w:rsid w:val="00DE00CA"/>
    <w:rsid w:val="00DF43D0"/>
    <w:rsid w:val="00DF7968"/>
    <w:rsid w:val="00E01715"/>
    <w:rsid w:val="00E073AE"/>
    <w:rsid w:val="00E60058"/>
    <w:rsid w:val="00EC10F8"/>
    <w:rsid w:val="00EC1868"/>
    <w:rsid w:val="00ED0B0F"/>
    <w:rsid w:val="00EE0F8F"/>
    <w:rsid w:val="00EE5789"/>
    <w:rsid w:val="00F121B9"/>
    <w:rsid w:val="00F13188"/>
    <w:rsid w:val="00F202E0"/>
    <w:rsid w:val="00FA11C5"/>
    <w:rsid w:val="00FE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7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0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333</Words>
  <Characters>1903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League I</dc:title>
  <dc:subject/>
  <dc:creator>Owner</dc:creator>
  <cp:keywords/>
  <dc:description/>
  <cp:lastModifiedBy>lionetti</cp:lastModifiedBy>
  <cp:revision>4</cp:revision>
  <cp:lastPrinted>2020-01-05T17:25:00Z</cp:lastPrinted>
  <dcterms:created xsi:type="dcterms:W3CDTF">2019-11-15T12:44:00Z</dcterms:created>
  <dcterms:modified xsi:type="dcterms:W3CDTF">2020-01-05T17:25:00Z</dcterms:modified>
</cp:coreProperties>
</file>