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A3" w:rsidRDefault="00D620A3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2019</w:t>
      </w:r>
      <w:r w:rsidRPr="00786899">
        <w:rPr>
          <w:b/>
          <w:i/>
          <w:sz w:val="28"/>
          <w:szCs w:val="28"/>
          <w:u w:val="single"/>
        </w:rPr>
        <w:t xml:space="preserve">  Girls </w:t>
      </w:r>
      <w:r>
        <w:rPr>
          <w:b/>
          <w:i/>
          <w:sz w:val="28"/>
          <w:szCs w:val="28"/>
          <w:u w:val="single"/>
        </w:rPr>
        <w:t>S</w:t>
      </w:r>
      <w:r w:rsidRPr="00786899">
        <w:rPr>
          <w:b/>
          <w:i/>
          <w:sz w:val="28"/>
          <w:szCs w:val="28"/>
          <w:u w:val="single"/>
        </w:rPr>
        <w:t>wimming &amp; Diving</w:t>
      </w:r>
    </w:p>
    <w:p w:rsidR="00D620A3" w:rsidRPr="00786899" w:rsidRDefault="00D620A3" w:rsidP="00786899">
      <w:pPr>
        <w:spacing w:after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ALL-</w:t>
      </w:r>
      <w:smartTag w:uri="urn:schemas-microsoft-com:office:smarttags" w:element="place">
        <w:smartTag w:uri="urn:schemas-microsoft-com:office:smarttags" w:element="PlaceType">
          <w:r>
            <w:rPr>
              <w:b/>
              <w:i/>
              <w:sz w:val="28"/>
              <w:szCs w:val="28"/>
              <w:u w:val="single"/>
            </w:rPr>
            <w:t>COUNTY</w:t>
          </w:r>
        </w:smartTag>
        <w:r>
          <w:rPr>
            <w:b/>
            <w:i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8"/>
              <w:szCs w:val="28"/>
              <w:u w:val="single"/>
            </w:rPr>
            <w:t>TEAM</w:t>
          </w:r>
        </w:smartTag>
      </w:smartTag>
    </w:p>
    <w:p w:rsidR="00D620A3" w:rsidRPr="00A90958" w:rsidRDefault="00D620A3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Medley Relay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  <w:u w:val="single"/>
        </w:rPr>
        <w:t xml:space="preserve">Best Time </w:t>
      </w:r>
    </w:p>
    <w:p w:rsidR="00D620A3" w:rsidRDefault="00D620A3" w:rsidP="006D45B0">
      <w:pPr>
        <w:spacing w:after="0"/>
      </w:pPr>
      <w:r>
        <w:t>Northport-Commack</w:t>
      </w:r>
      <w:r>
        <w:tab/>
      </w:r>
      <w:r>
        <w:tab/>
        <w:t>Caitlyn Riordan, Denise Phelan</w:t>
      </w:r>
      <w:r>
        <w:tab/>
      </w:r>
      <w:r>
        <w:tab/>
      </w:r>
      <w:r>
        <w:tab/>
      </w:r>
      <w:r>
        <w:tab/>
        <w:t>1:48.31</w:t>
      </w:r>
    </w:p>
    <w:p w:rsidR="00D620A3" w:rsidRDefault="00D620A3" w:rsidP="006D45B0">
      <w:pPr>
        <w:spacing w:after="0"/>
      </w:pPr>
      <w:r>
        <w:tab/>
      </w:r>
      <w:r>
        <w:tab/>
      </w:r>
      <w:r>
        <w:tab/>
      </w:r>
      <w:r>
        <w:tab/>
        <w:t>Makenna O’Brien, Chloe Stepanek</w:t>
      </w:r>
    </w:p>
    <w:p w:rsidR="00D620A3" w:rsidRDefault="00D620A3" w:rsidP="00BE3281">
      <w:pPr>
        <w:spacing w:after="0"/>
      </w:pPr>
      <w:r>
        <w:t>Sayville-Bayport-Blue Point</w:t>
      </w:r>
      <w:r>
        <w:tab/>
        <w:t>Mackenzie Thomas, Kathryn Brady</w:t>
      </w:r>
      <w:r>
        <w:tab/>
      </w:r>
      <w:r>
        <w:tab/>
      </w:r>
      <w:r>
        <w:tab/>
        <w:t>1:49.36</w:t>
      </w:r>
    </w:p>
    <w:p w:rsidR="00D620A3" w:rsidRDefault="00D620A3" w:rsidP="00BE3281">
      <w:pPr>
        <w:spacing w:after="0"/>
      </w:pPr>
      <w:r>
        <w:tab/>
      </w:r>
      <w:r>
        <w:tab/>
      </w:r>
      <w:r>
        <w:tab/>
      </w:r>
      <w:r>
        <w:tab/>
        <w:t>Jordan Carpentieri, Brenna Horan</w:t>
      </w:r>
    </w:p>
    <w:p w:rsidR="00D620A3" w:rsidRDefault="00D620A3" w:rsidP="00BE3281">
      <w:pPr>
        <w:spacing w:after="0"/>
      </w:pPr>
      <w:r>
        <w:t>Ward Melville</w:t>
      </w:r>
      <w:r>
        <w:tab/>
      </w:r>
      <w:r>
        <w:tab/>
      </w:r>
      <w:r>
        <w:tab/>
        <w:t>Riley Gavigan, Hannah Lin</w:t>
      </w:r>
      <w:r>
        <w:tab/>
      </w:r>
      <w:r>
        <w:tab/>
      </w:r>
      <w:r>
        <w:tab/>
      </w:r>
      <w:r>
        <w:tab/>
        <w:t>1:50.35</w:t>
      </w:r>
    </w:p>
    <w:p w:rsidR="00D620A3" w:rsidRDefault="00D620A3" w:rsidP="00BE3281">
      <w:pPr>
        <w:spacing w:after="0"/>
      </w:pPr>
      <w:r>
        <w:tab/>
      </w:r>
      <w:r>
        <w:tab/>
      </w:r>
      <w:r>
        <w:tab/>
      </w:r>
      <w:r>
        <w:tab/>
        <w:t>Jessica Chen, Kaitlyn Ehlers</w:t>
      </w:r>
    </w:p>
    <w:p w:rsidR="00D620A3" w:rsidRDefault="00D620A3" w:rsidP="005035A7">
      <w:pPr>
        <w:spacing w:after="0"/>
      </w:pP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  <w:t>Leah Treglia, Sophia Burns</w:t>
      </w:r>
      <w:r>
        <w:tab/>
      </w:r>
      <w:r>
        <w:tab/>
      </w:r>
      <w:r>
        <w:tab/>
      </w:r>
      <w:r>
        <w:tab/>
        <w:t>1:50.73</w:t>
      </w:r>
    </w:p>
    <w:p w:rsidR="00D620A3" w:rsidRDefault="00D620A3" w:rsidP="005035A7">
      <w:pPr>
        <w:spacing w:after="0"/>
      </w:pPr>
      <w:r>
        <w:tab/>
      </w:r>
      <w:r>
        <w:tab/>
      </w:r>
      <w:r>
        <w:tab/>
      </w:r>
      <w:r>
        <w:tab/>
        <w:t>Saige Kazlauskas, Olivia Eterno</w:t>
      </w:r>
    </w:p>
    <w:p w:rsidR="00D620A3" w:rsidRDefault="00D620A3" w:rsidP="005035A7">
      <w:pPr>
        <w:spacing w:after="0"/>
      </w:pP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  <w:t>Julia Brierley, Jane Brierley</w:t>
      </w:r>
      <w:r>
        <w:tab/>
      </w:r>
      <w:r>
        <w:tab/>
      </w:r>
      <w:r>
        <w:tab/>
      </w:r>
      <w:r>
        <w:tab/>
        <w:t>1:51.05</w:t>
      </w:r>
    </w:p>
    <w:p w:rsidR="00D620A3" w:rsidRDefault="00D620A3" w:rsidP="005035A7">
      <w:pPr>
        <w:spacing w:after="0"/>
      </w:pPr>
      <w:r>
        <w:tab/>
      </w:r>
      <w:r>
        <w:tab/>
      </w:r>
      <w:r>
        <w:tab/>
      </w:r>
      <w:r>
        <w:tab/>
        <w:t>Sophia Swanson, Darcy McFarland</w:t>
      </w:r>
    </w:p>
    <w:p w:rsidR="00D620A3" w:rsidRPr="00BE3281" w:rsidRDefault="00D620A3" w:rsidP="005035A7">
      <w:pPr>
        <w:spacing w:after="0"/>
      </w:pPr>
    </w:p>
    <w:p w:rsidR="00D620A3" w:rsidRPr="005A4923" w:rsidRDefault="00D620A3" w:rsidP="005035A7">
      <w:pPr>
        <w:spacing w:after="0"/>
        <w:rPr>
          <w:b/>
          <w:u w:val="single"/>
        </w:rPr>
      </w:pPr>
      <w:r w:rsidRPr="005A4923">
        <w:rPr>
          <w:b/>
          <w:u w:val="single"/>
        </w:rPr>
        <w:t>200 Freestyle</w:t>
      </w:r>
    </w:p>
    <w:p w:rsidR="00D620A3" w:rsidRDefault="00D620A3" w:rsidP="005035A7">
      <w:pPr>
        <w:spacing w:after="0"/>
      </w:pPr>
      <w:r>
        <w:t>Chloe Stepanek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</w:r>
      <w:r>
        <w:tab/>
        <w:t>1:46.15 AAA</w:t>
      </w:r>
    </w:p>
    <w:p w:rsidR="00D620A3" w:rsidRDefault="00D620A3" w:rsidP="005035A7">
      <w:pPr>
        <w:spacing w:after="0"/>
      </w:pPr>
      <w:r>
        <w:t>Kate Sommerstad</w:t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1:55.80</w:t>
      </w:r>
    </w:p>
    <w:p w:rsidR="00D620A3" w:rsidRDefault="00D620A3" w:rsidP="005035A7">
      <w:pPr>
        <w:spacing w:after="0"/>
      </w:pPr>
      <w:r>
        <w:t>Brenna Horan</w:t>
      </w:r>
      <w:r>
        <w:tab/>
      </w:r>
      <w:r>
        <w:tab/>
      </w:r>
      <w:r>
        <w:tab/>
        <w:t>Sayville-Bayport-Blue Point</w:t>
      </w:r>
      <w:r>
        <w:tab/>
      </w:r>
      <w:r>
        <w:tab/>
      </w:r>
      <w:r>
        <w:tab/>
      </w:r>
      <w:r>
        <w:tab/>
        <w:t>1:58.12</w:t>
      </w:r>
    </w:p>
    <w:p w:rsidR="00D620A3" w:rsidRDefault="00D620A3" w:rsidP="005035A7">
      <w:pPr>
        <w:spacing w:after="0"/>
      </w:pPr>
      <w:r>
        <w:t>Sophia Swanson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1:58.31</w:t>
      </w:r>
    </w:p>
    <w:p w:rsidR="00D620A3" w:rsidRDefault="00D620A3" w:rsidP="00A66D1F">
      <w:pPr>
        <w:spacing w:after="0"/>
        <w:rPr>
          <w:b/>
          <w:u w:val="single"/>
        </w:rPr>
      </w:pPr>
    </w:p>
    <w:p w:rsidR="00D620A3" w:rsidRPr="00A66D1F" w:rsidRDefault="00D620A3" w:rsidP="00A66D1F">
      <w:pPr>
        <w:spacing w:after="0"/>
        <w:rPr>
          <w:b/>
        </w:rPr>
      </w:pPr>
      <w:r w:rsidRPr="00A66D1F">
        <w:rPr>
          <w:b/>
          <w:u w:val="single"/>
        </w:rPr>
        <w:t>200 Individual Medley</w:t>
      </w:r>
    </w:p>
    <w:p w:rsidR="00D620A3" w:rsidRDefault="00D620A3" w:rsidP="002C1972">
      <w:pPr>
        <w:spacing w:after="0"/>
      </w:pPr>
      <w:r w:rsidRPr="00A66D1F">
        <w:t>Kyra Sommerstad</w:t>
      </w:r>
      <w:r w:rsidRPr="00A66D1F">
        <w:tab/>
      </w:r>
      <w:r w:rsidRPr="00A66D1F">
        <w:tab/>
        <w:t xml:space="preserve">Port </w:t>
      </w:r>
      <w:smartTag w:uri="urn:schemas-microsoft-com:office:smarttags" w:element="place">
        <w:r w:rsidRPr="00A66D1F">
          <w:t>Jefferson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2:02.17 AAC</w:t>
      </w:r>
    </w:p>
    <w:p w:rsidR="00D620A3" w:rsidRDefault="00D620A3" w:rsidP="00BF214E">
      <w:pPr>
        <w:spacing w:after="0"/>
      </w:pPr>
      <w:smartTag w:uri="urn:schemas-microsoft-com:office:smarttags" w:element="address">
        <w:smartTag w:uri="urn:schemas-microsoft-com:office:smarttags" w:element="Street">
          <w:r>
            <w:t>Angelina Harris</w:t>
          </w:r>
          <w:r>
            <w:tab/>
          </w:r>
          <w:r>
            <w:tab/>
          </w:r>
          <w:r>
            <w:tab/>
            <w:t>Miller Place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2:03.76</w:t>
      </w:r>
    </w:p>
    <w:p w:rsidR="00D620A3" w:rsidRDefault="00D620A3" w:rsidP="002C1972">
      <w:pPr>
        <w:spacing w:after="0"/>
      </w:pPr>
      <w:r w:rsidRPr="00A66D1F">
        <w:t>Riley Gavigan</w:t>
      </w:r>
      <w:r w:rsidRPr="00A66D1F">
        <w:tab/>
      </w:r>
      <w:r w:rsidRPr="00A66D1F">
        <w:tab/>
      </w:r>
      <w:r w:rsidRPr="00A66D1F">
        <w:tab/>
        <w:t>Ward Melville</w:t>
      </w:r>
      <w:r w:rsidRPr="00A66D1F">
        <w:tab/>
      </w:r>
      <w:r w:rsidRPr="00A66D1F">
        <w:tab/>
      </w:r>
      <w:r w:rsidRPr="00A66D1F">
        <w:tab/>
      </w:r>
      <w:r w:rsidRPr="00A66D1F">
        <w:tab/>
      </w:r>
      <w:r w:rsidRPr="00A66D1F">
        <w:tab/>
      </w:r>
      <w:r w:rsidRPr="00A66D1F">
        <w:tab/>
        <w:t>2:</w:t>
      </w:r>
      <w:r>
        <w:t>06.78</w:t>
      </w:r>
    </w:p>
    <w:p w:rsidR="00D620A3" w:rsidRDefault="00D620A3" w:rsidP="002C1972">
      <w:pPr>
        <w:spacing w:after="0"/>
      </w:pPr>
      <w:r>
        <w:t>Leah Treglia</w:t>
      </w:r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2:09.21</w:t>
      </w:r>
    </w:p>
    <w:p w:rsidR="00D620A3" w:rsidRPr="00A66D1F" w:rsidRDefault="00D620A3" w:rsidP="002C1972">
      <w:pPr>
        <w:spacing w:after="0"/>
      </w:pPr>
      <w:r>
        <w:t>Kathryn Brady</w:t>
      </w:r>
      <w:r>
        <w:tab/>
      </w:r>
      <w:r>
        <w:tab/>
      </w:r>
      <w:r>
        <w:tab/>
        <w:t>Sayville-Bayport-Blue Point</w:t>
      </w:r>
      <w:r>
        <w:tab/>
      </w:r>
      <w:r>
        <w:tab/>
      </w:r>
      <w:r>
        <w:tab/>
      </w:r>
      <w:r>
        <w:tab/>
        <w:t>2:13.26</w:t>
      </w:r>
    </w:p>
    <w:p w:rsidR="00D620A3" w:rsidRPr="005A4923" w:rsidRDefault="00D620A3" w:rsidP="007073E3">
      <w:pPr>
        <w:spacing w:after="0"/>
      </w:pPr>
    </w:p>
    <w:p w:rsidR="00D620A3" w:rsidRPr="005A4923" w:rsidRDefault="00D620A3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50 Freestyle</w:t>
      </w:r>
    </w:p>
    <w:p w:rsidR="00D620A3" w:rsidRDefault="00D620A3" w:rsidP="007073E3">
      <w:pPr>
        <w:spacing w:after="0"/>
      </w:pPr>
      <w:r>
        <w:t>Mackenzie Thomas</w:t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</w:r>
      <w:r>
        <w:tab/>
        <w:t>24.53</w:t>
      </w:r>
    </w:p>
    <w:p w:rsidR="00D620A3" w:rsidRDefault="00D620A3" w:rsidP="007073E3">
      <w:pPr>
        <w:spacing w:after="0"/>
      </w:pPr>
      <w:r>
        <w:t>Sofia Burns</w:t>
      </w:r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24.89</w:t>
      </w:r>
    </w:p>
    <w:p w:rsidR="00D620A3" w:rsidRDefault="00D620A3" w:rsidP="007073E3">
      <w:pPr>
        <w:spacing w:after="0"/>
      </w:pPr>
      <w:r>
        <w:t>Kaitlyn Ehlers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  <w:t>25.13</w:t>
      </w:r>
    </w:p>
    <w:p w:rsidR="00D620A3" w:rsidRPr="00BF214E" w:rsidRDefault="00D620A3" w:rsidP="007073E3">
      <w:pPr>
        <w:spacing w:after="0"/>
      </w:pPr>
    </w:p>
    <w:p w:rsidR="00D620A3" w:rsidRPr="005A4923" w:rsidRDefault="00D620A3" w:rsidP="007073E3">
      <w:pPr>
        <w:spacing w:after="0"/>
        <w:rPr>
          <w:b/>
          <w:u w:val="single"/>
        </w:rPr>
      </w:pPr>
      <w:r w:rsidRPr="005A4923">
        <w:rPr>
          <w:b/>
          <w:u w:val="single"/>
        </w:rPr>
        <w:t>Diving</w:t>
      </w:r>
      <w:r>
        <w:rPr>
          <w:b/>
          <w:u w:val="single"/>
        </w:rPr>
        <w:t xml:space="preserve"> - 11 Dives</w:t>
      </w:r>
    </w:p>
    <w:p w:rsidR="00D620A3" w:rsidRDefault="00D620A3" w:rsidP="00E97551">
      <w:pPr>
        <w:spacing w:after="0"/>
      </w:pPr>
      <w:r>
        <w:t>Hayley Beutel</w:t>
      </w:r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515.80</w:t>
      </w:r>
    </w:p>
    <w:p w:rsidR="00D620A3" w:rsidRDefault="00D620A3" w:rsidP="00E97551">
      <w:pPr>
        <w:spacing w:after="0"/>
      </w:pPr>
      <w:r>
        <w:t>Morgan Cassidy</w:t>
      </w:r>
      <w:r>
        <w:tab/>
      </w:r>
      <w:r>
        <w:tab/>
      </w:r>
      <w:r>
        <w:tab/>
        <w:t>Connetquot</w:t>
      </w:r>
      <w:r>
        <w:tab/>
      </w:r>
      <w:r>
        <w:tab/>
      </w:r>
      <w:r>
        <w:tab/>
      </w:r>
      <w:r>
        <w:tab/>
      </w:r>
      <w:r>
        <w:tab/>
      </w:r>
      <w:r>
        <w:tab/>
        <w:t>464.10</w:t>
      </w:r>
    </w:p>
    <w:p w:rsidR="00D620A3" w:rsidRDefault="00D620A3" w:rsidP="00E97551">
      <w:pPr>
        <w:spacing w:after="0"/>
      </w:pPr>
      <w:r>
        <w:t>Marissa Lee</w:t>
      </w:r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410.95</w:t>
      </w:r>
    </w:p>
    <w:p w:rsidR="00D620A3" w:rsidRDefault="00D620A3" w:rsidP="00E97551">
      <w:pPr>
        <w:spacing w:after="0"/>
      </w:pPr>
      <w:r>
        <w:t>Tarynn Boesch</w:t>
      </w:r>
      <w:r>
        <w:tab/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</w:r>
      <w:r>
        <w:tab/>
        <w:t>405.45</w:t>
      </w:r>
    </w:p>
    <w:p w:rsidR="00D620A3" w:rsidRPr="005A492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D620A3" w:rsidRDefault="00D620A3" w:rsidP="00B65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p w:rsidR="00D620A3" w:rsidRDefault="00D620A3" w:rsidP="00B65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p w:rsidR="00D620A3" w:rsidRDefault="00D620A3" w:rsidP="00B65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p w:rsidR="00D620A3" w:rsidRDefault="00D620A3" w:rsidP="00B65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p w:rsidR="00D620A3" w:rsidRPr="00634008" w:rsidRDefault="00D620A3" w:rsidP="00B65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>
        <w:rPr>
          <w:b/>
          <w:i/>
        </w:rPr>
        <w:t xml:space="preserve">***Times acquired in League &amp; </w:t>
      </w:r>
      <w:smartTag w:uri="urn:schemas-microsoft-com:office:smarttags" w:element="place">
        <w:smartTag w:uri="urn:schemas-microsoft-com:office:smarttags" w:element="PlaceType">
          <w:r>
            <w:rPr>
              <w:b/>
              <w:i/>
            </w:rPr>
            <w:t>County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Name">
          <w:r>
            <w:rPr>
              <w:b/>
              <w:i/>
            </w:rPr>
            <w:t>Championships</w:t>
          </w:r>
        </w:smartTag>
      </w:smartTag>
      <w:r>
        <w:rPr>
          <w:b/>
          <w:i/>
        </w:rPr>
        <w:t>, State Prelims, Finals and Invitational meets***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D620A3" w:rsidRPr="005A492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Butterfly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Denise Phelan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56.93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Jackie Triglia</w:t>
      </w:r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  <w:t>57.11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57.19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Olivia Brown</w:t>
      </w:r>
      <w:r>
        <w:tab/>
      </w:r>
      <w:r>
        <w:tab/>
      </w:r>
      <w:r>
        <w:tab/>
        <w:t>Kings Park</w:t>
      </w:r>
      <w:r>
        <w:tab/>
      </w:r>
      <w:r>
        <w:tab/>
      </w:r>
      <w:r>
        <w:tab/>
      </w:r>
      <w:r>
        <w:tab/>
      </w:r>
      <w:r>
        <w:tab/>
        <w:t>58.60</w:t>
      </w:r>
    </w:p>
    <w:p w:rsidR="00D620A3" w:rsidRDefault="00D620A3" w:rsidP="00F06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Brenna Horan</w:t>
      </w:r>
      <w:r>
        <w:tab/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  <w:t>58.62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Saige Kazlauskas</w:t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  <w:t>58.65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Sophia Swanson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58.81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Emily Herr</w:t>
      </w:r>
      <w:r>
        <w:tab/>
      </w:r>
      <w:r>
        <w:tab/>
      </w:r>
      <w:r>
        <w:tab/>
        <w:t>Shoreham Wading-River</w:t>
      </w:r>
      <w:r>
        <w:tab/>
      </w:r>
      <w:r>
        <w:tab/>
      </w:r>
      <w:r>
        <w:tab/>
        <w:t>59.36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Makenna O’Brien</w:t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59.90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Jordan Carpentieri</w:t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  <w:t>59.98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Sara Szydziak</w:t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Islip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59.99</w:t>
      </w:r>
      <w:r>
        <w:tab/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D620A3" w:rsidRPr="005A492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Freestyle</w:t>
      </w:r>
    </w:p>
    <w:p w:rsidR="00D620A3" w:rsidRDefault="00D620A3" w:rsidP="00B65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Chloe Stepanek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48.76 AAC</w:t>
      </w:r>
    </w:p>
    <w:p w:rsidR="00D620A3" w:rsidRDefault="00D620A3" w:rsidP="00AB3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Kathryn Montefusco</w:t>
      </w:r>
      <w:r>
        <w:tab/>
      </w:r>
      <w:r>
        <w:tab/>
        <w:t>Huntington-Walt Whitman</w:t>
      </w:r>
      <w:r>
        <w:tab/>
      </w:r>
      <w:r>
        <w:tab/>
      </w:r>
      <w:r>
        <w:tab/>
        <w:t>52.70</w:t>
      </w:r>
    </w:p>
    <w:p w:rsidR="00D620A3" w:rsidRDefault="00D620A3" w:rsidP="00AB3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Julienne Saliou</w:t>
      </w:r>
      <w:r>
        <w:tab/>
      </w:r>
      <w:r>
        <w:tab/>
      </w:r>
      <w:r>
        <w:tab/>
        <w:t>Harborfields</w:t>
      </w:r>
      <w:r>
        <w:tab/>
      </w:r>
      <w:r>
        <w:tab/>
      </w:r>
      <w:r>
        <w:tab/>
      </w:r>
      <w:r>
        <w:tab/>
      </w:r>
      <w:r>
        <w:tab/>
        <w:t>52.12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Sophia Swanson</w:t>
      </w:r>
      <w:r>
        <w:tab/>
      </w:r>
      <w:r>
        <w:tab/>
      </w: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53.78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Saige Kazlauskas</w:t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  <w:t>54.11</w:t>
      </w:r>
    </w:p>
    <w:p w:rsidR="00D620A3" w:rsidRPr="005A492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D620A3" w:rsidRPr="005A492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500 Freestyle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Chloe Stepanek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4:48.61 AAA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Kate Sommerstad</w:t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</w:r>
      <w:r>
        <w:tab/>
        <w:t>5:10.93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Hannah Brockman</w:t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5:22.74</w:t>
      </w:r>
      <w:bookmarkStart w:id="0" w:name="_GoBack"/>
      <w:bookmarkEnd w:id="0"/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Emily Teplansky</w:t>
      </w:r>
      <w:r>
        <w:tab/>
      </w:r>
      <w:r>
        <w:tab/>
      </w:r>
      <w:r>
        <w:tab/>
        <w:t>Huntington-Walt Whitman</w:t>
      </w:r>
      <w:r>
        <w:tab/>
      </w:r>
      <w:r>
        <w:tab/>
      </w:r>
      <w:r>
        <w:tab/>
        <w:t>5:24.88</w:t>
      </w:r>
    </w:p>
    <w:p w:rsidR="00D620A3" w:rsidRPr="005A492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D620A3" w:rsidRPr="008A63AD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8A63AD">
        <w:rPr>
          <w:b/>
          <w:u w:val="single"/>
        </w:rPr>
        <w:t>200 Freestyle  Relay</w:t>
      </w:r>
    </w:p>
    <w:p w:rsidR="00D620A3" w:rsidRDefault="00D620A3" w:rsidP="002C1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Northport-Commack</w:t>
      </w:r>
      <w:r>
        <w:tab/>
      </w:r>
      <w:r>
        <w:tab/>
        <w:t xml:space="preserve">Chloe Stepanek, Danielle Levanti  </w:t>
      </w:r>
      <w:r>
        <w:tab/>
      </w:r>
      <w:r>
        <w:tab/>
      </w:r>
      <w:r>
        <w:tab/>
        <w:t>1:37.96</w:t>
      </w:r>
    </w:p>
    <w:p w:rsidR="00D620A3" w:rsidRDefault="00D620A3" w:rsidP="002C1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Lia Edlin Miller, Denise Phelan</w:t>
      </w:r>
    </w:p>
    <w:p w:rsidR="00D620A3" w:rsidRDefault="00D620A3" w:rsidP="002C1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smartTag w:uri="urn:schemas-microsoft-com:office:smarttags" w:element="place">
        <w:r>
          <w:t>East Hampton</w:t>
        </w:r>
      </w:smartTag>
      <w:r>
        <w:tab/>
      </w:r>
      <w:r>
        <w:tab/>
      </w:r>
      <w:r>
        <w:tab/>
        <w:t xml:space="preserve">Jane Brierley, Darcy McFarland </w:t>
      </w:r>
      <w:r>
        <w:tab/>
      </w:r>
      <w:r>
        <w:tab/>
      </w:r>
      <w:r>
        <w:tab/>
        <w:t>1:40.12</w:t>
      </w:r>
    </w:p>
    <w:p w:rsidR="00D620A3" w:rsidRDefault="00D620A3" w:rsidP="002C1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Julia Brierley, Sophia Swanson</w:t>
      </w:r>
    </w:p>
    <w:p w:rsidR="00D620A3" w:rsidRDefault="00D620A3" w:rsidP="00F07E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smartTag w:uri="urn:schemas-microsoft-com:office:smarttags" w:element="place">
        <w:r>
          <w:t>Smithtown</w:t>
        </w:r>
      </w:smartTag>
      <w:r>
        <w:t xml:space="preserve"> </w:t>
      </w:r>
      <w:r>
        <w:tab/>
      </w:r>
      <w:r>
        <w:tab/>
      </w:r>
      <w:r>
        <w:tab/>
        <w:t>Saige Kazlauskas, Leah Treglia</w:t>
      </w:r>
      <w:r>
        <w:tab/>
      </w:r>
      <w:r>
        <w:tab/>
      </w:r>
      <w:r>
        <w:tab/>
        <w:t>1:41.12</w:t>
      </w:r>
    </w:p>
    <w:p w:rsidR="00D620A3" w:rsidRDefault="00D620A3" w:rsidP="00501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Olivia Eterno, Sofia Burns</w:t>
      </w:r>
    </w:p>
    <w:p w:rsidR="00D620A3" w:rsidRDefault="00D620A3" w:rsidP="00774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Half Hollow Hills</w:t>
      </w:r>
      <w:r>
        <w:tab/>
      </w:r>
      <w:r>
        <w:tab/>
        <w:t>Lexi Kaufman, Raya Cohen</w:t>
      </w:r>
      <w:r>
        <w:tab/>
      </w:r>
      <w:r>
        <w:tab/>
      </w:r>
      <w:r>
        <w:tab/>
        <w:t>1:44.34</w:t>
      </w:r>
    </w:p>
    <w:p w:rsidR="00D620A3" w:rsidRDefault="00D620A3" w:rsidP="00774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Sriya Dhanikonda, Jennifer DiMaria</w:t>
      </w:r>
    </w:p>
    <w:p w:rsidR="00D620A3" w:rsidRDefault="00D620A3" w:rsidP="00774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D620A3" w:rsidRPr="005A492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Backstroke</w:t>
      </w:r>
    </w:p>
    <w:p w:rsidR="00D620A3" w:rsidRPr="005A4923" w:rsidRDefault="00D620A3" w:rsidP="000334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Kyra Sommerstad</w:t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</w:r>
      <w:r>
        <w:tab/>
        <w:t>55.26 AAC</w:t>
      </w:r>
    </w:p>
    <w:p w:rsidR="00D620A3" w:rsidRDefault="00D620A3" w:rsidP="002C1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56.05</w:t>
      </w:r>
    </w:p>
    <w:p w:rsidR="00D620A3" w:rsidRDefault="00D620A3" w:rsidP="002C1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Julienne Saliou</w:t>
      </w:r>
      <w:r>
        <w:tab/>
      </w:r>
      <w:r>
        <w:tab/>
      </w:r>
      <w:r>
        <w:tab/>
        <w:t>Harborfields</w:t>
      </w:r>
      <w:r>
        <w:tab/>
      </w:r>
      <w:r>
        <w:tab/>
      </w:r>
      <w:r>
        <w:tab/>
      </w:r>
      <w:r>
        <w:tab/>
      </w:r>
      <w:r>
        <w:tab/>
        <w:t>57.03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Leah Treglia</w:t>
      </w:r>
      <w:r>
        <w:tab/>
      </w:r>
      <w:r>
        <w:tab/>
      </w:r>
      <w:r>
        <w:tab/>
      </w:r>
      <w:smartTag w:uri="urn:schemas-microsoft-com:office:smarttags" w:element="place">
        <w:r>
          <w:t>Smithtown</w:t>
        </w:r>
      </w:smartTag>
      <w:r>
        <w:tab/>
      </w:r>
      <w:r>
        <w:tab/>
      </w:r>
      <w:r>
        <w:tab/>
      </w:r>
      <w:r>
        <w:tab/>
      </w:r>
      <w:r>
        <w:tab/>
        <w:t>57.59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Mackenzie Thomas</w:t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  <w:t>57.67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Jackie Triglia</w:t>
      </w:r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  <w:t>1:00.23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Olivia Schlegel</w:t>
      </w:r>
      <w:r>
        <w:tab/>
      </w:r>
      <w:r>
        <w:tab/>
      </w:r>
      <w:r>
        <w:tab/>
        <w:t xml:space="preserve">Port </w:t>
      </w:r>
      <w:smartTag w:uri="urn:schemas-microsoft-com:office:smarttags" w:element="place">
        <w:r>
          <w:t>Jefferson</w:t>
        </w:r>
      </w:smartTag>
      <w:r>
        <w:tab/>
      </w:r>
      <w:r>
        <w:tab/>
      </w:r>
      <w:r>
        <w:tab/>
      </w:r>
      <w:r>
        <w:tab/>
      </w:r>
      <w:r>
        <w:tab/>
        <w:t>1:00.42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D620A3" w:rsidRPr="00A07675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</w:p>
    <w:p w:rsidR="00D620A3" w:rsidRPr="00311CEA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5A4923">
        <w:rPr>
          <w:b/>
          <w:u w:val="single"/>
        </w:rPr>
        <w:t>100 Breaststroke</w:t>
      </w:r>
    </w:p>
    <w:p w:rsidR="00D620A3" w:rsidRDefault="00D620A3" w:rsidP="00A076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Denise Phelan</w:t>
      </w:r>
      <w:r>
        <w:tab/>
      </w:r>
      <w:r>
        <w:tab/>
      </w:r>
      <w:r>
        <w:tab/>
        <w:t>Northport-Commack</w:t>
      </w:r>
      <w:r>
        <w:tab/>
      </w:r>
      <w:r>
        <w:tab/>
      </w:r>
      <w:r>
        <w:tab/>
      </w:r>
      <w:r>
        <w:tab/>
        <w:t>1:02.33 AAA</w:t>
      </w:r>
    </w:p>
    <w:p w:rsidR="00D620A3" w:rsidRDefault="00D620A3" w:rsidP="00F07E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Angelina Harris</w:t>
      </w:r>
      <w:r>
        <w:tab/>
      </w:r>
      <w:r>
        <w:tab/>
      </w:r>
      <w:r>
        <w:tab/>
        <w:t>Miller Place</w:t>
      </w:r>
      <w:r>
        <w:tab/>
      </w:r>
      <w:r>
        <w:tab/>
      </w:r>
      <w:r>
        <w:tab/>
      </w:r>
      <w:r>
        <w:tab/>
      </w:r>
      <w:r>
        <w:tab/>
        <w:t>1:03.58 AAC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Riley Gavigan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  <w:t>1:03.79 AAC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Kathryne Montefusco</w:t>
      </w:r>
      <w:r>
        <w:tab/>
      </w:r>
      <w:r>
        <w:tab/>
        <w:t>Huntington-Walt Whitman</w:t>
      </w:r>
      <w:r>
        <w:tab/>
      </w:r>
      <w:r>
        <w:tab/>
      </w:r>
      <w:r>
        <w:tab/>
        <w:t>1:05.22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Kathryn Brady</w:t>
      </w:r>
      <w:r>
        <w:tab/>
      </w:r>
      <w:r>
        <w:tab/>
      </w:r>
      <w:r>
        <w:tab/>
        <w:t>Sayville-Bayport-Blue Point</w:t>
      </w:r>
      <w:r>
        <w:tab/>
      </w:r>
      <w:r>
        <w:tab/>
      </w:r>
      <w:r>
        <w:tab/>
        <w:t>1:07.92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Jane Brierley</w:t>
      </w:r>
      <w:r>
        <w:tab/>
      </w:r>
      <w:r>
        <w:tab/>
      </w:r>
      <w:r>
        <w:tab/>
      </w:r>
      <w:smartTag w:uri="urn:schemas-microsoft-com:office:smarttags" w:element="PlaceName">
        <w:r>
          <w:t>East Hampton</w:t>
        </w:r>
      </w:smartTag>
      <w:r>
        <w:tab/>
      </w:r>
      <w:r>
        <w:tab/>
      </w:r>
      <w:r>
        <w:tab/>
      </w:r>
      <w:r>
        <w:tab/>
      </w:r>
      <w:r>
        <w:tab/>
        <w:t>1:08.27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Olivia Brown</w:t>
      </w:r>
      <w:r>
        <w:tab/>
      </w:r>
      <w:r>
        <w:tab/>
      </w:r>
      <w:r>
        <w:tab/>
        <w:t>Kings Park</w:t>
      </w:r>
      <w:r>
        <w:tab/>
      </w:r>
      <w:r>
        <w:tab/>
      </w:r>
      <w:r>
        <w:tab/>
      </w:r>
      <w:r>
        <w:tab/>
      </w:r>
      <w:r>
        <w:tab/>
        <w:t>1:08.33</w:t>
      </w:r>
    </w:p>
    <w:p w:rsidR="00D620A3" w:rsidRPr="00116D8E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AvaGrace Monti</w:t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  <w:t>1:08.50</w:t>
      </w:r>
    </w:p>
    <w:p w:rsidR="00D620A3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</w:p>
    <w:p w:rsidR="00D620A3" w:rsidRPr="00311CEA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u w:val="single"/>
        </w:rPr>
      </w:pPr>
      <w:r w:rsidRPr="00311CEA">
        <w:rPr>
          <w:b/>
          <w:u w:val="single"/>
        </w:rPr>
        <w:t>400 Freestyle Relay</w:t>
      </w:r>
    </w:p>
    <w:p w:rsidR="00D620A3" w:rsidRDefault="00D620A3" w:rsidP="00A07675">
      <w:pPr>
        <w:spacing w:after="0"/>
      </w:pPr>
      <w:r>
        <w:t>Ward Melville</w:t>
      </w:r>
      <w:r>
        <w:tab/>
      </w:r>
      <w:r>
        <w:tab/>
      </w:r>
      <w:r>
        <w:tab/>
        <w:t>Katiyln Ehlers, Jessica Chen</w:t>
      </w:r>
      <w:r>
        <w:tab/>
      </w:r>
      <w:r>
        <w:tab/>
      </w:r>
      <w:r>
        <w:tab/>
      </w:r>
      <w:r>
        <w:tab/>
        <w:t>3:39.48</w:t>
      </w:r>
    </w:p>
    <w:p w:rsidR="00D620A3" w:rsidRDefault="00D620A3" w:rsidP="00A07675">
      <w:pPr>
        <w:spacing w:after="0"/>
      </w:pPr>
      <w:r>
        <w:tab/>
      </w:r>
      <w:r>
        <w:tab/>
      </w:r>
      <w:r>
        <w:tab/>
      </w:r>
      <w:r>
        <w:tab/>
        <w:t>Isabel Xu, Riley Gavigan</w:t>
      </w:r>
    </w:p>
    <w:p w:rsidR="00D620A3" w:rsidRDefault="00D620A3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smartTag w:uri="urn:schemas-microsoft-com:office:smarttags" w:element="PlaceName">
        <w:r>
          <w:t>Smithtown</w:t>
        </w:r>
      </w:smartTag>
      <w:r>
        <w:tab/>
      </w:r>
      <w:r>
        <w:tab/>
      </w:r>
      <w:r>
        <w:tab/>
        <w:t>Sofia Burns, Saige Kazlauskas</w:t>
      </w:r>
      <w:r>
        <w:tab/>
      </w:r>
      <w:r>
        <w:tab/>
      </w:r>
      <w:r>
        <w:tab/>
        <w:t>3:39.68</w:t>
      </w:r>
    </w:p>
    <w:p w:rsidR="00D620A3" w:rsidRDefault="00D620A3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Olivia Eterno, Leah Treglia</w:t>
      </w:r>
    </w:p>
    <w:p w:rsidR="00D620A3" w:rsidRDefault="00D620A3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>Northport-Commack</w:t>
      </w:r>
      <w:r>
        <w:tab/>
      </w:r>
      <w:r>
        <w:tab/>
        <w:t>Chloe Stepanek, Dorothy Amato</w:t>
      </w:r>
      <w:r>
        <w:tab/>
      </w:r>
      <w:r>
        <w:tab/>
      </w:r>
      <w:r>
        <w:tab/>
        <w:t>3:40.17</w:t>
      </w:r>
    </w:p>
    <w:p w:rsidR="00D620A3" w:rsidRDefault="00D620A3" w:rsidP="00283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</w:pPr>
      <w:r>
        <w:tab/>
      </w:r>
      <w:r>
        <w:tab/>
      </w:r>
      <w:r>
        <w:tab/>
      </w:r>
      <w:r>
        <w:tab/>
        <w:t>Makenna O’Brien, Denise Phelan</w:t>
      </w:r>
    </w:p>
    <w:p w:rsidR="00D620A3" w:rsidRDefault="00D620A3" w:rsidP="00C81F09">
      <w:pPr>
        <w:spacing w:after="0"/>
      </w:pPr>
      <w:r>
        <w:t>Sayville Bayport-Blue Point</w:t>
      </w:r>
      <w:r>
        <w:tab/>
        <w:t>Brenna Horan, Kathryn Brady</w:t>
      </w:r>
      <w:r>
        <w:tab/>
      </w:r>
      <w:r>
        <w:tab/>
      </w:r>
      <w:r>
        <w:tab/>
      </w:r>
      <w:r>
        <w:tab/>
        <w:t>3:41.65</w:t>
      </w:r>
    </w:p>
    <w:p w:rsidR="00D620A3" w:rsidRDefault="00D620A3" w:rsidP="00634008">
      <w:pPr>
        <w:spacing w:after="0"/>
      </w:pPr>
      <w:r>
        <w:tab/>
      </w:r>
      <w:r>
        <w:tab/>
      </w:r>
      <w:r>
        <w:tab/>
      </w:r>
      <w:r>
        <w:tab/>
        <w:t>Natalie Young, Mackenzie Thomas</w:t>
      </w:r>
    </w:p>
    <w:p w:rsidR="00D620A3" w:rsidRDefault="00D620A3" w:rsidP="00634008">
      <w:pPr>
        <w:spacing w:after="0"/>
      </w:pPr>
    </w:p>
    <w:p w:rsidR="00D620A3" w:rsidRDefault="00D620A3" w:rsidP="00116D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</w:p>
    <w:p w:rsidR="00D620A3" w:rsidRPr="00634008" w:rsidRDefault="00D620A3" w:rsidP="00116D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>
        <w:rPr>
          <w:b/>
          <w:i/>
        </w:rPr>
        <w:t xml:space="preserve">***Times acquired in League &amp; </w:t>
      </w:r>
      <w:smartTag w:uri="urn:schemas-microsoft-com:office:smarttags" w:element="PlaceName">
        <w:smartTag w:uri="urn:schemas-microsoft-com:office:smarttags" w:element="PlaceName">
          <w:r>
            <w:rPr>
              <w:b/>
              <w:i/>
            </w:rPr>
            <w:t>County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Name">
          <w:r>
            <w:rPr>
              <w:b/>
              <w:i/>
            </w:rPr>
            <w:t>Championships</w:t>
          </w:r>
        </w:smartTag>
      </w:smartTag>
      <w:r>
        <w:rPr>
          <w:b/>
          <w:i/>
        </w:rPr>
        <w:t>, State Prelims, Finals and Invitationals***</w:t>
      </w:r>
    </w:p>
    <w:p w:rsidR="00D620A3" w:rsidRPr="003D72A7" w:rsidRDefault="00D620A3" w:rsidP="00634008">
      <w:pPr>
        <w:spacing w:after="0"/>
        <w:rPr>
          <w:b/>
          <w:i/>
        </w:rPr>
      </w:pPr>
      <w:r>
        <w:rPr>
          <w:b/>
          <w:i/>
        </w:rPr>
        <w:t>**Swimmers/Divers who competed at States and/or placed 1</w:t>
      </w:r>
      <w:r w:rsidRPr="003D72A7">
        <w:rPr>
          <w:b/>
          <w:i/>
          <w:vertAlign w:val="superscript"/>
        </w:rPr>
        <w:t>st</w:t>
      </w:r>
      <w:r>
        <w:rPr>
          <w:b/>
          <w:i/>
        </w:rPr>
        <w:t>, 2</w:t>
      </w:r>
      <w:r w:rsidRPr="003D72A7">
        <w:rPr>
          <w:b/>
          <w:i/>
          <w:vertAlign w:val="superscript"/>
        </w:rPr>
        <w:t>nd</w:t>
      </w:r>
      <w:r>
        <w:rPr>
          <w:b/>
          <w:i/>
        </w:rPr>
        <w:t xml:space="preserve"> or 3</w:t>
      </w:r>
      <w:r w:rsidRPr="003D72A7">
        <w:rPr>
          <w:b/>
          <w:i/>
          <w:vertAlign w:val="superscript"/>
        </w:rPr>
        <w:t>rd</w:t>
      </w:r>
      <w:r>
        <w:rPr>
          <w:b/>
          <w:i/>
        </w:rPr>
        <w:t xml:space="preserve"> at Sectional Championship**</w:t>
      </w:r>
    </w:p>
    <w:p w:rsidR="00D620A3" w:rsidRDefault="00D620A3" w:rsidP="00634008">
      <w:pPr>
        <w:spacing w:after="0"/>
      </w:pPr>
    </w:p>
    <w:p w:rsidR="00D620A3" w:rsidRPr="00634008" w:rsidRDefault="00D620A3" w:rsidP="000D0B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020"/>
        </w:tabs>
        <w:spacing w:after="0"/>
        <w:rPr>
          <w:b/>
          <w:i/>
        </w:rPr>
      </w:pPr>
      <w:r w:rsidRPr="00634008">
        <w:rPr>
          <w:b/>
          <w:i/>
        </w:rPr>
        <w:t>AAA</w:t>
      </w:r>
      <w:r w:rsidRPr="00634008">
        <w:rPr>
          <w:b/>
          <w:i/>
        </w:rPr>
        <w:tab/>
        <w:t>All-American Consideration</w:t>
      </w:r>
      <w:r w:rsidRPr="00634008">
        <w:rPr>
          <w:b/>
          <w:i/>
        </w:rPr>
        <w:tab/>
      </w:r>
      <w:r w:rsidRPr="00634008">
        <w:rPr>
          <w:b/>
          <w:i/>
        </w:rPr>
        <w:tab/>
        <w:t>AAC</w:t>
      </w:r>
      <w:r w:rsidRPr="00634008">
        <w:rPr>
          <w:b/>
          <w:i/>
        </w:rPr>
        <w:tab/>
        <w:t>All-American Consideration</w:t>
      </w:r>
      <w:r w:rsidRPr="00634008">
        <w:rPr>
          <w:b/>
          <w:i/>
        </w:rPr>
        <w:tab/>
      </w:r>
      <w:r>
        <w:rPr>
          <w:b/>
          <w:i/>
        </w:rPr>
        <w:t>11/14/19</w:t>
      </w:r>
    </w:p>
    <w:sectPr w:rsidR="00D620A3" w:rsidRPr="00634008" w:rsidSect="002D12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4D9"/>
    <w:multiLevelType w:val="hybridMultilevel"/>
    <w:tmpl w:val="5366C3C4"/>
    <w:lvl w:ilvl="0" w:tplc="711EF9E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B56C4"/>
    <w:multiLevelType w:val="hybridMultilevel"/>
    <w:tmpl w:val="A8D46EFA"/>
    <w:lvl w:ilvl="0" w:tplc="5588B386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52EE4"/>
    <w:multiLevelType w:val="hybridMultilevel"/>
    <w:tmpl w:val="13FE3924"/>
    <w:lvl w:ilvl="0" w:tplc="5C12A58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63BCE"/>
    <w:multiLevelType w:val="hybridMultilevel"/>
    <w:tmpl w:val="BBD6B302"/>
    <w:lvl w:ilvl="0" w:tplc="7E48FF5A">
      <w:start w:val="4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687"/>
    <w:rsid w:val="00007503"/>
    <w:rsid w:val="000321C4"/>
    <w:rsid w:val="000334D5"/>
    <w:rsid w:val="00037424"/>
    <w:rsid w:val="00076C73"/>
    <w:rsid w:val="000C0F1E"/>
    <w:rsid w:val="000D0B8F"/>
    <w:rsid w:val="001077EB"/>
    <w:rsid w:val="001153F2"/>
    <w:rsid w:val="00116D8E"/>
    <w:rsid w:val="00165B18"/>
    <w:rsid w:val="00165D03"/>
    <w:rsid w:val="00170EB2"/>
    <w:rsid w:val="001D0B00"/>
    <w:rsid w:val="0022781C"/>
    <w:rsid w:val="00241F51"/>
    <w:rsid w:val="00263467"/>
    <w:rsid w:val="00283A12"/>
    <w:rsid w:val="002C1122"/>
    <w:rsid w:val="002C1972"/>
    <w:rsid w:val="002D12CA"/>
    <w:rsid w:val="00304AA5"/>
    <w:rsid w:val="00311CEA"/>
    <w:rsid w:val="003242E9"/>
    <w:rsid w:val="00327A57"/>
    <w:rsid w:val="00340215"/>
    <w:rsid w:val="00364695"/>
    <w:rsid w:val="0036568F"/>
    <w:rsid w:val="003D5C02"/>
    <w:rsid w:val="003D72A7"/>
    <w:rsid w:val="003E499F"/>
    <w:rsid w:val="0041788D"/>
    <w:rsid w:val="0042327D"/>
    <w:rsid w:val="00435D37"/>
    <w:rsid w:val="00442437"/>
    <w:rsid w:val="004752C9"/>
    <w:rsid w:val="00477019"/>
    <w:rsid w:val="00495D02"/>
    <w:rsid w:val="00501926"/>
    <w:rsid w:val="005035A7"/>
    <w:rsid w:val="00552C13"/>
    <w:rsid w:val="00556753"/>
    <w:rsid w:val="0055779D"/>
    <w:rsid w:val="00572601"/>
    <w:rsid w:val="005A0AC0"/>
    <w:rsid w:val="005A1512"/>
    <w:rsid w:val="005A4923"/>
    <w:rsid w:val="005A61C2"/>
    <w:rsid w:val="005B6642"/>
    <w:rsid w:val="005D29B0"/>
    <w:rsid w:val="005F1D1D"/>
    <w:rsid w:val="005F6022"/>
    <w:rsid w:val="005F61CB"/>
    <w:rsid w:val="00634008"/>
    <w:rsid w:val="006505EE"/>
    <w:rsid w:val="00673838"/>
    <w:rsid w:val="006A33FA"/>
    <w:rsid w:val="006C4F42"/>
    <w:rsid w:val="006D45B0"/>
    <w:rsid w:val="007028D0"/>
    <w:rsid w:val="007073E3"/>
    <w:rsid w:val="00734EF5"/>
    <w:rsid w:val="007639F4"/>
    <w:rsid w:val="0077274D"/>
    <w:rsid w:val="007744F3"/>
    <w:rsid w:val="00783B16"/>
    <w:rsid w:val="007860E8"/>
    <w:rsid w:val="00786899"/>
    <w:rsid w:val="00787001"/>
    <w:rsid w:val="00796476"/>
    <w:rsid w:val="007A654E"/>
    <w:rsid w:val="007B3F19"/>
    <w:rsid w:val="007C6366"/>
    <w:rsid w:val="007E1CAE"/>
    <w:rsid w:val="007E51D5"/>
    <w:rsid w:val="007F783B"/>
    <w:rsid w:val="00817A1C"/>
    <w:rsid w:val="008252FC"/>
    <w:rsid w:val="00834B5C"/>
    <w:rsid w:val="00845CBA"/>
    <w:rsid w:val="008503E3"/>
    <w:rsid w:val="00862991"/>
    <w:rsid w:val="00876649"/>
    <w:rsid w:val="00877471"/>
    <w:rsid w:val="00887F13"/>
    <w:rsid w:val="00893948"/>
    <w:rsid w:val="008974CC"/>
    <w:rsid w:val="008A63AD"/>
    <w:rsid w:val="008A7447"/>
    <w:rsid w:val="008C4678"/>
    <w:rsid w:val="008F074C"/>
    <w:rsid w:val="008F21CF"/>
    <w:rsid w:val="00915FBB"/>
    <w:rsid w:val="00936B2A"/>
    <w:rsid w:val="0094421B"/>
    <w:rsid w:val="009700E2"/>
    <w:rsid w:val="009767DC"/>
    <w:rsid w:val="009B3928"/>
    <w:rsid w:val="009B53DE"/>
    <w:rsid w:val="00A07675"/>
    <w:rsid w:val="00A211D8"/>
    <w:rsid w:val="00A47FA3"/>
    <w:rsid w:val="00A66D1F"/>
    <w:rsid w:val="00A7041C"/>
    <w:rsid w:val="00A90958"/>
    <w:rsid w:val="00A91F1A"/>
    <w:rsid w:val="00AB3E37"/>
    <w:rsid w:val="00AE5EB4"/>
    <w:rsid w:val="00AE64E1"/>
    <w:rsid w:val="00AE7156"/>
    <w:rsid w:val="00B07799"/>
    <w:rsid w:val="00B6308F"/>
    <w:rsid w:val="00B65DD3"/>
    <w:rsid w:val="00B80342"/>
    <w:rsid w:val="00BB34CF"/>
    <w:rsid w:val="00BB530A"/>
    <w:rsid w:val="00BB560E"/>
    <w:rsid w:val="00BD536E"/>
    <w:rsid w:val="00BD79F8"/>
    <w:rsid w:val="00BE3011"/>
    <w:rsid w:val="00BE3281"/>
    <w:rsid w:val="00BF214E"/>
    <w:rsid w:val="00C06F81"/>
    <w:rsid w:val="00C33DEB"/>
    <w:rsid w:val="00C75F97"/>
    <w:rsid w:val="00C81F09"/>
    <w:rsid w:val="00C93D57"/>
    <w:rsid w:val="00CA7D65"/>
    <w:rsid w:val="00CB016C"/>
    <w:rsid w:val="00CF2F49"/>
    <w:rsid w:val="00D20687"/>
    <w:rsid w:val="00D56883"/>
    <w:rsid w:val="00D620A3"/>
    <w:rsid w:val="00D63E84"/>
    <w:rsid w:val="00D6573B"/>
    <w:rsid w:val="00D828E9"/>
    <w:rsid w:val="00D95FC1"/>
    <w:rsid w:val="00DA14EF"/>
    <w:rsid w:val="00DB39DD"/>
    <w:rsid w:val="00DC5F1F"/>
    <w:rsid w:val="00DE1EF7"/>
    <w:rsid w:val="00E876A9"/>
    <w:rsid w:val="00E95659"/>
    <w:rsid w:val="00E97551"/>
    <w:rsid w:val="00EA56D0"/>
    <w:rsid w:val="00EC58C1"/>
    <w:rsid w:val="00EE410C"/>
    <w:rsid w:val="00F069C9"/>
    <w:rsid w:val="00F07EE7"/>
    <w:rsid w:val="00F44DC7"/>
    <w:rsid w:val="00F55F14"/>
    <w:rsid w:val="00F813FF"/>
    <w:rsid w:val="00F84B9F"/>
    <w:rsid w:val="00FD5430"/>
    <w:rsid w:val="00F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80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615</Words>
  <Characters>3511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All County</dc:title>
  <dc:subject/>
  <dc:creator>Owner</dc:creator>
  <cp:keywords/>
  <dc:description/>
  <cp:lastModifiedBy>lionetti</cp:lastModifiedBy>
  <cp:revision>4</cp:revision>
  <cp:lastPrinted>2018-11-20T18:51:00Z</cp:lastPrinted>
  <dcterms:created xsi:type="dcterms:W3CDTF">2019-11-14T13:11:00Z</dcterms:created>
  <dcterms:modified xsi:type="dcterms:W3CDTF">2020-01-05T18:58:00Z</dcterms:modified>
</cp:coreProperties>
</file>