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D8" w:rsidRDefault="006631D8" w:rsidP="00786899">
      <w:pPr>
        <w:spacing w:after="1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2019  Girls</w:t>
      </w:r>
      <w:r w:rsidRPr="0078689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S</w:t>
      </w:r>
      <w:r w:rsidRPr="00786899">
        <w:rPr>
          <w:b/>
          <w:i/>
          <w:sz w:val="28"/>
          <w:szCs w:val="28"/>
          <w:u w:val="single"/>
        </w:rPr>
        <w:t>wimming &amp; Diving</w:t>
      </w:r>
    </w:p>
    <w:p w:rsidR="006631D8" w:rsidRDefault="006631D8" w:rsidP="00786899">
      <w:pPr>
        <w:spacing w:after="1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ALL-STATE TEAM</w:t>
      </w:r>
    </w:p>
    <w:p w:rsidR="006631D8" w:rsidRPr="00346AD0" w:rsidRDefault="006631D8" w:rsidP="005035A7">
      <w:pPr>
        <w:spacing w:after="0"/>
        <w:rPr>
          <w:b/>
          <w:u w:val="single"/>
        </w:rPr>
      </w:pPr>
      <w:r w:rsidRPr="005A4923">
        <w:rPr>
          <w:b/>
          <w:u w:val="single"/>
        </w:rPr>
        <w:t>200 Medley Relay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 xml:space="preserve">Finals  Time </w:t>
      </w:r>
      <w:r>
        <w:rPr>
          <w:b/>
        </w:rPr>
        <w:tab/>
      </w:r>
      <w:r>
        <w:rPr>
          <w:b/>
          <w:u w:val="single"/>
        </w:rPr>
        <w:t>Place</w:t>
      </w:r>
    </w:p>
    <w:p w:rsidR="006631D8" w:rsidRPr="000A5A5A" w:rsidRDefault="006631D8" w:rsidP="005035A7">
      <w:pPr>
        <w:spacing w:after="0"/>
      </w:pPr>
      <w:r w:rsidRPr="000A5A5A">
        <w:t>Northport-Commack</w:t>
      </w:r>
      <w:r w:rsidRPr="000A5A5A">
        <w:tab/>
      </w:r>
      <w:r w:rsidRPr="000A5A5A">
        <w:tab/>
      </w:r>
      <w:r>
        <w:t>Caitlyn Riordan, Denise Phelan</w:t>
      </w:r>
      <w:r>
        <w:tab/>
      </w:r>
      <w:r>
        <w:tab/>
      </w:r>
      <w:r>
        <w:tab/>
        <w:t>1:46.31 AAC</w:t>
      </w:r>
      <w:r>
        <w:tab/>
        <w:t>2</w:t>
      </w:r>
    </w:p>
    <w:p w:rsidR="006631D8" w:rsidRDefault="006631D8" w:rsidP="005035A7">
      <w:pPr>
        <w:spacing w:after="0"/>
      </w:pPr>
      <w:r w:rsidRPr="000A5A5A">
        <w:tab/>
      </w:r>
      <w:r w:rsidRPr="000A5A5A">
        <w:tab/>
      </w:r>
      <w:r w:rsidRPr="000A5A5A">
        <w:tab/>
      </w:r>
      <w:r w:rsidRPr="000A5A5A">
        <w:tab/>
      </w:r>
      <w:r>
        <w:t>Makenna O'Brien</w:t>
      </w:r>
      <w:r w:rsidRPr="000A5A5A">
        <w:t>,</w:t>
      </w:r>
      <w:r>
        <w:t xml:space="preserve"> </w:t>
      </w:r>
      <w:r w:rsidRPr="000A5A5A">
        <w:t>Chloe Stepanek</w:t>
      </w:r>
    </w:p>
    <w:p w:rsidR="006631D8" w:rsidRDefault="006631D8" w:rsidP="005035A7">
      <w:pPr>
        <w:spacing w:after="0"/>
      </w:pPr>
      <w:smartTag w:uri="urn:schemas-microsoft-com:office:smarttags" w:element="place">
        <w:r>
          <w:t>Sayville</w:t>
        </w:r>
      </w:smartTag>
      <w:r>
        <w:t>-Bayport-Blue Point</w:t>
      </w:r>
      <w:r>
        <w:tab/>
        <w:t>Mackenzie Thomas, Kathryn Brady</w:t>
      </w:r>
      <w:r>
        <w:tab/>
      </w:r>
      <w:r>
        <w:tab/>
        <w:t>1:49.89</w:t>
      </w:r>
      <w:r>
        <w:tab/>
      </w:r>
      <w:r>
        <w:tab/>
        <w:t>11</w:t>
      </w:r>
    </w:p>
    <w:p w:rsidR="006631D8" w:rsidRDefault="006631D8" w:rsidP="005035A7">
      <w:pPr>
        <w:spacing w:after="0"/>
      </w:pPr>
      <w:r>
        <w:tab/>
      </w:r>
      <w:r>
        <w:tab/>
      </w:r>
      <w:r>
        <w:tab/>
      </w:r>
      <w:r>
        <w:tab/>
        <w:t>Jordan Carpentieri, Brenna Horan</w:t>
      </w:r>
      <w:r>
        <w:tab/>
      </w:r>
    </w:p>
    <w:p w:rsidR="006631D8" w:rsidRDefault="006631D8" w:rsidP="005035A7">
      <w:pPr>
        <w:spacing w:after="0"/>
      </w:pPr>
      <w:r>
        <w:t>Smithtown</w:t>
      </w:r>
      <w:r>
        <w:tab/>
      </w:r>
      <w:r>
        <w:tab/>
      </w:r>
      <w:r>
        <w:tab/>
        <w:t xml:space="preserve">Leah Treglia, </w:t>
      </w:r>
      <w:smartTag w:uri="urn:schemas-microsoft-com:office:smarttags" w:element="place">
        <w:r>
          <w:t>Sofia</w:t>
        </w:r>
      </w:smartTag>
      <w:r>
        <w:t xml:space="preserve"> Burns</w:t>
      </w:r>
      <w:r>
        <w:tab/>
      </w:r>
      <w:r>
        <w:tab/>
      </w:r>
      <w:r>
        <w:tab/>
        <w:t>1:51.18</w:t>
      </w:r>
      <w:r>
        <w:tab/>
      </w:r>
      <w:r>
        <w:tab/>
        <w:t>17</w:t>
      </w:r>
    </w:p>
    <w:p w:rsidR="006631D8" w:rsidRDefault="006631D8" w:rsidP="005035A7">
      <w:pPr>
        <w:spacing w:after="0"/>
      </w:pPr>
      <w:r>
        <w:tab/>
      </w:r>
      <w:r>
        <w:tab/>
      </w:r>
      <w:r>
        <w:tab/>
      </w:r>
      <w:r>
        <w:tab/>
        <w:t>Olivia Eterno, Saige Kazlauskas</w:t>
      </w:r>
      <w:r>
        <w:tab/>
      </w:r>
    </w:p>
    <w:p w:rsidR="006631D8" w:rsidRDefault="006631D8" w:rsidP="005035A7">
      <w:pPr>
        <w:spacing w:after="0"/>
      </w:pPr>
      <w:r>
        <w:t>Ward Melville</w:t>
      </w:r>
      <w:r>
        <w:tab/>
      </w:r>
      <w:r>
        <w:tab/>
      </w:r>
      <w:r>
        <w:tab/>
        <w:t>Jessica Chen, Hannah Lin</w:t>
      </w:r>
      <w:r>
        <w:tab/>
      </w:r>
      <w:r>
        <w:tab/>
      </w:r>
      <w:r>
        <w:tab/>
        <w:t>1:54.53</w:t>
      </w:r>
      <w:r>
        <w:tab/>
      </w:r>
      <w:r>
        <w:tab/>
        <w:t>20</w:t>
      </w:r>
    </w:p>
    <w:p w:rsidR="006631D8" w:rsidRDefault="006631D8" w:rsidP="005035A7">
      <w:pPr>
        <w:spacing w:after="0"/>
      </w:pPr>
      <w:r>
        <w:tab/>
      </w:r>
      <w:r>
        <w:tab/>
      </w:r>
      <w:r>
        <w:tab/>
      </w:r>
      <w:r>
        <w:tab/>
        <w:t>Isabel Xu, Kaitlyn Ehlers</w:t>
      </w:r>
    </w:p>
    <w:p w:rsidR="006631D8" w:rsidRPr="001413BF" w:rsidRDefault="006631D8" w:rsidP="005035A7">
      <w:pPr>
        <w:spacing w:after="0"/>
      </w:pPr>
    </w:p>
    <w:p w:rsidR="006631D8" w:rsidRPr="005A4923" w:rsidRDefault="006631D8" w:rsidP="005035A7">
      <w:pPr>
        <w:spacing w:after="0"/>
        <w:rPr>
          <w:b/>
          <w:u w:val="single"/>
        </w:rPr>
      </w:pPr>
      <w:r w:rsidRPr="005A4923">
        <w:rPr>
          <w:b/>
          <w:u w:val="single"/>
        </w:rPr>
        <w:t>200 Freestyle</w:t>
      </w:r>
    </w:p>
    <w:p w:rsidR="006631D8" w:rsidRDefault="006631D8" w:rsidP="005035A7">
      <w:pPr>
        <w:spacing w:after="0"/>
      </w:pPr>
      <w:r>
        <w:t>Chloe Stepanek</w:t>
      </w:r>
      <w:r>
        <w:tab/>
      </w:r>
      <w:r>
        <w:tab/>
      </w:r>
      <w:r>
        <w:tab/>
        <w:t>Northport-Commack</w:t>
      </w:r>
      <w:r>
        <w:tab/>
      </w:r>
      <w:r>
        <w:tab/>
      </w:r>
      <w:r>
        <w:tab/>
      </w:r>
      <w:r>
        <w:tab/>
        <w:t>1:46.15* AAA</w:t>
      </w:r>
      <w:r>
        <w:tab/>
        <w:t>1</w:t>
      </w:r>
    </w:p>
    <w:p w:rsidR="006631D8" w:rsidRDefault="006631D8" w:rsidP="00A66D1F">
      <w:pPr>
        <w:spacing w:after="0"/>
      </w:pPr>
      <w:r>
        <w:t>Kate Sommerstad</w:t>
      </w:r>
      <w:r>
        <w:tab/>
      </w:r>
      <w:r>
        <w:tab/>
        <w:t xml:space="preserve">Port </w:t>
      </w:r>
      <w:smartTag w:uri="urn:schemas-microsoft-com:office:smarttags" w:element="place">
        <w:r>
          <w:t>Jefferson</w:t>
        </w:r>
      </w:smartTag>
      <w:r>
        <w:tab/>
      </w:r>
      <w:r>
        <w:tab/>
      </w:r>
      <w:r>
        <w:tab/>
      </w:r>
      <w:r>
        <w:tab/>
      </w:r>
      <w:r>
        <w:tab/>
        <w:t>1:55.36</w:t>
      </w:r>
      <w:r>
        <w:tab/>
      </w:r>
      <w:r>
        <w:tab/>
        <w:t>14</w:t>
      </w:r>
    </w:p>
    <w:p w:rsidR="006631D8" w:rsidRPr="008650D3" w:rsidRDefault="006631D8" w:rsidP="00A66D1F">
      <w:pPr>
        <w:spacing w:after="0"/>
        <w:rPr>
          <w:sz w:val="16"/>
          <w:szCs w:val="16"/>
        </w:rPr>
      </w:pPr>
    </w:p>
    <w:p w:rsidR="006631D8" w:rsidRPr="00A66D1F" w:rsidRDefault="006631D8" w:rsidP="00A66D1F">
      <w:pPr>
        <w:spacing w:after="0"/>
        <w:rPr>
          <w:b/>
        </w:rPr>
      </w:pPr>
      <w:r w:rsidRPr="00A66D1F">
        <w:rPr>
          <w:b/>
          <w:u w:val="single"/>
        </w:rPr>
        <w:t>200 Individual Medley</w:t>
      </w:r>
    </w:p>
    <w:p w:rsidR="006631D8" w:rsidRDefault="006631D8" w:rsidP="002C1972">
      <w:pPr>
        <w:spacing w:after="0"/>
      </w:pPr>
      <w:r w:rsidRPr="00A66D1F">
        <w:t>Kyra Sommerstad</w:t>
      </w:r>
      <w:r w:rsidRPr="00A66D1F">
        <w:tab/>
      </w:r>
      <w:r w:rsidRPr="00A66D1F">
        <w:tab/>
        <w:t xml:space="preserve">Port </w:t>
      </w:r>
      <w:smartTag w:uri="urn:schemas-microsoft-com:office:smarttags" w:element="place">
        <w:r w:rsidRPr="00A66D1F">
          <w:t>Jefferson</w:t>
        </w:r>
      </w:smartTag>
      <w:r>
        <w:tab/>
      </w:r>
      <w:r>
        <w:tab/>
      </w:r>
      <w:r>
        <w:tab/>
      </w:r>
      <w:r>
        <w:tab/>
      </w:r>
      <w:r>
        <w:tab/>
        <w:t>2:02.17</w:t>
      </w:r>
      <w:r>
        <w:tab/>
      </w:r>
      <w:r>
        <w:tab/>
        <w:t>1</w:t>
      </w:r>
    </w:p>
    <w:p w:rsidR="006631D8" w:rsidRDefault="006631D8" w:rsidP="002C1972">
      <w:pPr>
        <w:spacing w:after="0"/>
      </w:pPr>
      <w:r>
        <w:t>Angelina Harris</w:t>
      </w:r>
      <w:r>
        <w:tab/>
      </w:r>
      <w:r>
        <w:tab/>
      </w:r>
      <w:r>
        <w:tab/>
        <w:t>Miller Place</w:t>
      </w:r>
      <w:r>
        <w:tab/>
      </w:r>
      <w:r>
        <w:tab/>
      </w:r>
      <w:r>
        <w:tab/>
      </w:r>
      <w:r>
        <w:tab/>
      </w:r>
      <w:r>
        <w:tab/>
        <w:t>2:03.76</w:t>
      </w:r>
      <w:r>
        <w:tab/>
      </w:r>
      <w:r>
        <w:tab/>
        <w:t>4</w:t>
      </w:r>
    </w:p>
    <w:p w:rsidR="006631D8" w:rsidRDefault="006631D8" w:rsidP="007073E3">
      <w:pPr>
        <w:spacing w:after="0"/>
      </w:pPr>
      <w:r>
        <w:t>Riley Gavigan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  <w:t>2:07.54</w:t>
      </w:r>
      <w:r>
        <w:tab/>
      </w:r>
      <w:r>
        <w:tab/>
        <w:t>10</w:t>
      </w:r>
    </w:p>
    <w:p w:rsidR="006631D8" w:rsidRDefault="006631D8" w:rsidP="007073E3">
      <w:pPr>
        <w:spacing w:after="0"/>
      </w:pPr>
      <w:r>
        <w:t>Leah Treglia</w:t>
      </w:r>
      <w:r>
        <w:tab/>
      </w:r>
      <w:r>
        <w:tab/>
      </w:r>
      <w:r>
        <w:tab/>
      </w:r>
      <w:smartTag w:uri="urn:schemas-microsoft-com:office:smarttags" w:element="place">
        <w:r>
          <w:t>Smithtown</w:t>
        </w:r>
      </w:smartTag>
      <w:r>
        <w:tab/>
      </w:r>
      <w:r>
        <w:tab/>
      </w:r>
      <w:r>
        <w:tab/>
      </w:r>
      <w:r>
        <w:tab/>
      </w:r>
      <w:r>
        <w:tab/>
        <w:t>2:08.25</w:t>
      </w:r>
      <w:r>
        <w:tab/>
      </w:r>
      <w:r>
        <w:tab/>
        <w:t>15</w:t>
      </w:r>
    </w:p>
    <w:p w:rsidR="006631D8" w:rsidRDefault="006631D8" w:rsidP="007073E3">
      <w:pPr>
        <w:spacing w:after="0"/>
      </w:pPr>
    </w:p>
    <w:p w:rsidR="006631D8" w:rsidRPr="005A4923" w:rsidRDefault="006631D8" w:rsidP="007073E3">
      <w:pPr>
        <w:spacing w:after="0"/>
        <w:rPr>
          <w:b/>
          <w:u w:val="single"/>
        </w:rPr>
      </w:pPr>
      <w:r w:rsidRPr="005A4923">
        <w:rPr>
          <w:b/>
          <w:u w:val="single"/>
        </w:rPr>
        <w:t>Diving</w:t>
      </w:r>
      <w:r>
        <w:rPr>
          <w:b/>
          <w:u w:val="single"/>
        </w:rPr>
        <w:t xml:space="preserve"> - 11 Dives</w:t>
      </w:r>
    </w:p>
    <w:p w:rsidR="006631D8" w:rsidRDefault="006631D8" w:rsidP="005F61CB">
      <w:pPr>
        <w:spacing w:after="0"/>
      </w:pPr>
      <w:r>
        <w:t>Hayley Beutel</w:t>
      </w:r>
      <w:r>
        <w:tab/>
      </w:r>
      <w:r>
        <w:tab/>
      </w:r>
      <w:r>
        <w:tab/>
        <w:t>Smthtown</w:t>
      </w:r>
      <w:r>
        <w:tab/>
      </w:r>
      <w:r>
        <w:tab/>
      </w:r>
      <w:r>
        <w:tab/>
      </w:r>
      <w:r>
        <w:tab/>
      </w:r>
      <w:r>
        <w:tab/>
        <w:t>428.90</w:t>
      </w:r>
      <w:r>
        <w:tab/>
      </w:r>
      <w:r>
        <w:tab/>
        <w:t>17</w:t>
      </w:r>
    </w:p>
    <w:p w:rsidR="006631D8" w:rsidRPr="008650D3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sz w:val="16"/>
          <w:szCs w:val="16"/>
        </w:rPr>
      </w:pPr>
    </w:p>
    <w:p w:rsidR="006631D8" w:rsidRPr="005A4923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>100 Butterfly</w:t>
      </w:r>
    </w:p>
    <w:p w:rsidR="006631D8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Jackie Triglia</w:t>
      </w:r>
      <w:r>
        <w:tab/>
      </w:r>
      <w:r>
        <w:tab/>
      </w:r>
      <w:r>
        <w:tab/>
      </w:r>
      <w:smartTag w:uri="urn:schemas-microsoft-com:office:smarttags" w:element="place">
        <w:r>
          <w:t>West Islip</w:t>
        </w:r>
      </w:smartTag>
      <w:r>
        <w:tab/>
      </w:r>
      <w:r>
        <w:tab/>
      </w:r>
      <w:r>
        <w:tab/>
      </w:r>
      <w:r>
        <w:tab/>
        <w:t>55.91</w:t>
      </w:r>
      <w:r>
        <w:tab/>
      </w:r>
      <w:r>
        <w:tab/>
        <w:t>3</w:t>
      </w:r>
    </w:p>
    <w:p w:rsidR="006631D8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Denise Phelan</w:t>
      </w:r>
      <w:r>
        <w:tab/>
      </w:r>
      <w:r>
        <w:tab/>
      </w:r>
      <w:r>
        <w:tab/>
        <w:t>Northport-Commack</w:t>
      </w:r>
      <w:r>
        <w:tab/>
      </w:r>
      <w:r>
        <w:tab/>
      </w:r>
      <w:r>
        <w:tab/>
        <w:t>57.46</w:t>
      </w:r>
      <w:r>
        <w:tab/>
      </w:r>
      <w:r>
        <w:tab/>
        <w:t>14</w:t>
      </w:r>
    </w:p>
    <w:p w:rsidR="006631D8" w:rsidRPr="008650D3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sz w:val="16"/>
          <w:szCs w:val="16"/>
        </w:rPr>
      </w:pPr>
    </w:p>
    <w:p w:rsidR="006631D8" w:rsidRPr="005A4923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>100 Freestyle</w:t>
      </w:r>
    </w:p>
    <w:p w:rsidR="006631D8" w:rsidRDefault="006631D8" w:rsidP="001077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0A5A5A">
        <w:t>Chloe Step</w:t>
      </w:r>
      <w:r>
        <w:t>anek</w:t>
      </w:r>
      <w:r>
        <w:tab/>
      </w:r>
      <w:r>
        <w:tab/>
      </w:r>
      <w:r>
        <w:tab/>
        <w:t>Northport-Commack</w:t>
      </w:r>
      <w:r>
        <w:tab/>
      </w:r>
      <w:r>
        <w:tab/>
      </w:r>
      <w:r>
        <w:tab/>
        <w:t>48.76</w:t>
      </w:r>
      <w:r w:rsidRPr="000A5A5A">
        <w:t xml:space="preserve"> AAA</w:t>
      </w:r>
      <w:r>
        <w:tab/>
        <w:t>1</w:t>
      </w:r>
    </w:p>
    <w:p w:rsidR="006631D8" w:rsidRDefault="006631D8" w:rsidP="001077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Julienne Saliou</w:t>
      </w:r>
      <w:r>
        <w:tab/>
      </w:r>
      <w:r>
        <w:tab/>
      </w:r>
      <w:r>
        <w:tab/>
        <w:t>Harborfields</w:t>
      </w:r>
      <w:r>
        <w:tab/>
      </w:r>
      <w:r>
        <w:tab/>
      </w:r>
      <w:r>
        <w:tab/>
      </w:r>
      <w:r>
        <w:tab/>
        <w:t>52.49</w:t>
      </w:r>
      <w:r>
        <w:tab/>
      </w:r>
      <w:r>
        <w:tab/>
        <w:t>7</w:t>
      </w:r>
    </w:p>
    <w:p w:rsidR="006631D8" w:rsidRDefault="006631D8" w:rsidP="001077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Kathryn Montefusco</w:t>
      </w:r>
      <w:r>
        <w:tab/>
      </w:r>
      <w:r>
        <w:tab/>
        <w:t>Huntington-Walt Whitman</w:t>
      </w:r>
      <w:r>
        <w:tab/>
      </w:r>
      <w:r>
        <w:tab/>
        <w:t>52.58</w:t>
      </w:r>
      <w:r>
        <w:tab/>
      </w:r>
      <w:r>
        <w:tab/>
        <w:t>13</w:t>
      </w:r>
    </w:p>
    <w:p w:rsidR="006631D8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sz w:val="16"/>
          <w:szCs w:val="16"/>
        </w:rPr>
      </w:pPr>
    </w:p>
    <w:p w:rsidR="006631D8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>
        <w:rPr>
          <w:b/>
          <w:u w:val="single"/>
        </w:rPr>
        <w:t>500 Freestyle</w:t>
      </w:r>
    </w:p>
    <w:p w:rsidR="006631D8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Kate Sommerstad</w:t>
      </w:r>
      <w:r>
        <w:tab/>
      </w:r>
      <w:r>
        <w:tab/>
        <w:t xml:space="preserve">Port </w:t>
      </w:r>
      <w:smartTag w:uri="urn:schemas-microsoft-com:office:smarttags" w:element="place">
        <w:r>
          <w:t>Jefferson</w:t>
        </w:r>
      </w:smartTag>
      <w:r>
        <w:tab/>
      </w:r>
      <w:r>
        <w:tab/>
      </w:r>
      <w:r>
        <w:tab/>
      </w:r>
      <w:r>
        <w:tab/>
        <w:t>5:00.61</w:t>
      </w:r>
      <w:r>
        <w:tab/>
      </w:r>
      <w:r>
        <w:tab/>
        <w:t>7</w:t>
      </w:r>
    </w:p>
    <w:p w:rsidR="006631D8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</w:p>
    <w:p w:rsidR="006631D8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>
        <w:rPr>
          <w:b/>
          <w:u w:val="single"/>
        </w:rPr>
        <w:t>200 Freestyle Relay</w:t>
      </w:r>
    </w:p>
    <w:p w:rsidR="006631D8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Northport-Commack</w:t>
      </w:r>
      <w:r>
        <w:tab/>
      </w:r>
      <w:r>
        <w:tab/>
        <w:t>Chloe Stepanek, Danielle Levanti</w:t>
      </w:r>
      <w:r>
        <w:tab/>
      </w:r>
      <w:r>
        <w:tab/>
        <w:t>1:37.96</w:t>
      </w:r>
      <w:r>
        <w:tab/>
      </w:r>
      <w:r>
        <w:tab/>
        <w:t>7</w:t>
      </w:r>
    </w:p>
    <w:p w:rsidR="006631D8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ab/>
      </w:r>
      <w:r>
        <w:tab/>
      </w:r>
      <w:r>
        <w:tab/>
      </w:r>
      <w:r>
        <w:tab/>
        <w:t>Makenna O'Brien, Denise Phelan</w:t>
      </w:r>
    </w:p>
    <w:p w:rsidR="006631D8" w:rsidRPr="005A4923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>100 Backstroke</w:t>
      </w:r>
    </w:p>
    <w:p w:rsidR="006631D8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Kyra Sommerstad</w:t>
      </w:r>
      <w:r>
        <w:tab/>
      </w:r>
      <w:r>
        <w:tab/>
        <w:t xml:space="preserve">Port </w:t>
      </w:r>
      <w:smartTag w:uri="urn:schemas-microsoft-com:office:smarttags" w:element="place">
        <w:r>
          <w:t>Jefferson</w:t>
        </w:r>
      </w:smartTag>
      <w:r>
        <w:tab/>
      </w:r>
      <w:r>
        <w:tab/>
      </w:r>
      <w:r>
        <w:tab/>
      </w:r>
      <w:r>
        <w:tab/>
        <w:t>55.26 AAC</w:t>
      </w:r>
      <w:r>
        <w:tab/>
        <w:t>2</w:t>
      </w:r>
    </w:p>
    <w:p w:rsidR="006631D8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Riley Gavigan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  <w:t>56.17</w:t>
      </w:r>
      <w:r>
        <w:tab/>
      </w:r>
      <w:r>
        <w:tab/>
        <w:t>6</w:t>
      </w:r>
    </w:p>
    <w:p w:rsidR="006631D8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Julienne Saliou</w:t>
      </w:r>
      <w:r>
        <w:tab/>
      </w:r>
      <w:r>
        <w:tab/>
      </w:r>
      <w:r>
        <w:tab/>
        <w:t>Harborfields</w:t>
      </w:r>
      <w:r>
        <w:tab/>
      </w:r>
      <w:r>
        <w:tab/>
      </w:r>
      <w:r>
        <w:tab/>
      </w:r>
      <w:r>
        <w:tab/>
        <w:t>57.96</w:t>
      </w:r>
      <w:r>
        <w:tab/>
      </w:r>
      <w:r>
        <w:tab/>
        <w:t>9</w:t>
      </w:r>
    </w:p>
    <w:p w:rsidR="006631D8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Leah Treglia</w:t>
      </w:r>
      <w:r>
        <w:tab/>
      </w:r>
      <w:r>
        <w:tab/>
      </w:r>
      <w:r>
        <w:tab/>
      </w:r>
      <w:smartTag w:uri="urn:schemas-microsoft-com:office:smarttags" w:element="place">
        <w:r>
          <w:t>Smithtown</w:t>
        </w:r>
      </w:smartTag>
      <w:r>
        <w:tab/>
      </w:r>
      <w:r>
        <w:tab/>
      </w:r>
      <w:r>
        <w:tab/>
      </w:r>
      <w:r>
        <w:tab/>
        <w:t>57.70</w:t>
      </w:r>
      <w:r>
        <w:tab/>
      </w:r>
      <w:r>
        <w:tab/>
        <w:t>13</w:t>
      </w:r>
    </w:p>
    <w:p w:rsidR="006631D8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Jackie Triglia</w:t>
      </w:r>
      <w:r>
        <w:tab/>
      </w:r>
      <w:r>
        <w:tab/>
      </w:r>
      <w:r>
        <w:tab/>
      </w:r>
      <w:smartTag w:uri="urn:schemas-microsoft-com:office:smarttags" w:element="place">
        <w:r>
          <w:t>West Islip</w:t>
        </w:r>
      </w:smartTag>
      <w:r>
        <w:tab/>
      </w:r>
      <w:r>
        <w:tab/>
      </w:r>
      <w:r>
        <w:tab/>
      </w:r>
      <w:r>
        <w:tab/>
        <w:t>1:00.30</w:t>
      </w:r>
      <w:r>
        <w:tab/>
      </w:r>
      <w:r>
        <w:tab/>
        <w:t>20</w:t>
      </w:r>
    </w:p>
    <w:p w:rsidR="006631D8" w:rsidRPr="008650D3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sz w:val="16"/>
          <w:szCs w:val="16"/>
        </w:rPr>
      </w:pPr>
    </w:p>
    <w:p w:rsidR="006631D8" w:rsidRPr="00311CEA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>100 Breaststroke</w:t>
      </w:r>
    </w:p>
    <w:p w:rsidR="006631D8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Denise Phelan</w:t>
      </w:r>
      <w:r>
        <w:tab/>
      </w:r>
      <w:r>
        <w:tab/>
      </w:r>
      <w:r>
        <w:tab/>
        <w:t>Northport-Commack</w:t>
      </w:r>
      <w:r>
        <w:tab/>
      </w:r>
      <w:r>
        <w:tab/>
      </w:r>
      <w:r>
        <w:tab/>
        <w:t>1:02.33 AAA</w:t>
      </w:r>
      <w:r>
        <w:tab/>
        <w:t>1</w:t>
      </w:r>
    </w:p>
    <w:p w:rsidR="006631D8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Angelina Harris</w:t>
      </w:r>
      <w:r>
        <w:tab/>
      </w:r>
      <w:r>
        <w:tab/>
      </w:r>
      <w:r>
        <w:tab/>
        <w:t xml:space="preserve">Port </w:t>
      </w:r>
      <w:smartTag w:uri="urn:schemas-microsoft-com:office:smarttags" w:element="place">
        <w:r>
          <w:t>Jefferson</w:t>
        </w:r>
      </w:smartTag>
      <w:r>
        <w:tab/>
      </w:r>
      <w:r>
        <w:tab/>
      </w:r>
      <w:r>
        <w:tab/>
      </w:r>
      <w:r>
        <w:tab/>
        <w:t>1:04.00</w:t>
      </w:r>
      <w:r>
        <w:tab/>
      </w:r>
      <w:r>
        <w:tab/>
        <w:t>6</w:t>
      </w:r>
    </w:p>
    <w:p w:rsidR="006631D8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Kathryn Montefusco</w:t>
      </w:r>
      <w:r>
        <w:tab/>
      </w:r>
      <w:r>
        <w:tab/>
        <w:t>Huntington-Walt Whitman</w:t>
      </w:r>
      <w:r>
        <w:tab/>
      </w:r>
      <w:r>
        <w:tab/>
        <w:t>1:06.26</w:t>
      </w:r>
      <w:r>
        <w:tab/>
      </w:r>
      <w:r>
        <w:tab/>
        <w:t>9</w:t>
      </w:r>
    </w:p>
    <w:p w:rsidR="006631D8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Kathryn Brady</w:t>
      </w:r>
      <w:r>
        <w:tab/>
      </w:r>
      <w:r>
        <w:tab/>
      </w:r>
      <w:r>
        <w:tab/>
      </w:r>
      <w:smartTag w:uri="urn:schemas-microsoft-com:office:smarttags" w:element="place">
        <w:r>
          <w:t>Sayville</w:t>
        </w:r>
      </w:smartTag>
      <w:r>
        <w:t>-Bayport-Blue Point</w:t>
      </w:r>
      <w:r>
        <w:tab/>
      </w:r>
      <w:r>
        <w:tab/>
        <w:t>1:06.14</w:t>
      </w:r>
      <w:r>
        <w:tab/>
      </w:r>
      <w:r>
        <w:tab/>
        <w:t>12</w:t>
      </w:r>
    </w:p>
    <w:p w:rsidR="006631D8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</w:p>
    <w:p w:rsidR="006631D8" w:rsidRPr="008650D3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sz w:val="16"/>
          <w:szCs w:val="16"/>
          <w:u w:val="single"/>
        </w:rPr>
      </w:pPr>
    </w:p>
    <w:p w:rsidR="006631D8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i/>
        </w:rPr>
      </w:pPr>
      <w:bookmarkStart w:id="0" w:name="_GoBack"/>
      <w:bookmarkEnd w:id="0"/>
    </w:p>
    <w:p w:rsidR="006631D8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i/>
        </w:rPr>
      </w:pPr>
      <w:r>
        <w:rPr>
          <w:b/>
          <w:i/>
        </w:rPr>
        <w:t>*State Record</w:t>
      </w:r>
    </w:p>
    <w:p w:rsidR="006631D8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i/>
        </w:rPr>
      </w:pPr>
      <w:r>
        <w:rPr>
          <w:b/>
          <w:i/>
        </w:rPr>
        <w:t>AAA - Automatic All-American</w:t>
      </w:r>
      <w:r>
        <w:rPr>
          <w:b/>
          <w:i/>
        </w:rPr>
        <w:tab/>
      </w:r>
      <w:r>
        <w:rPr>
          <w:b/>
          <w:i/>
        </w:rPr>
        <w:tab/>
        <w:t>AAC - All-American Consideration</w:t>
      </w:r>
    </w:p>
    <w:p w:rsidR="006631D8" w:rsidRDefault="006631D8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i/>
        </w:rPr>
      </w:pPr>
      <w:r>
        <w:rPr>
          <w:b/>
          <w:i/>
        </w:rPr>
        <w:t>12/21/19</w:t>
      </w:r>
    </w:p>
    <w:p w:rsidR="006631D8" w:rsidRDefault="006631D8" w:rsidP="00043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jc w:val="center"/>
        <w:rPr>
          <w:b/>
          <w:i/>
        </w:rPr>
      </w:pPr>
      <w:r>
        <w:rPr>
          <w:b/>
          <w:i/>
        </w:rPr>
        <w:t>All-State is decided by swimmers &amp; divers that scored points at the state meet.</w:t>
      </w:r>
    </w:p>
    <w:p w:rsidR="006631D8" w:rsidRPr="00634008" w:rsidRDefault="006631D8" w:rsidP="00043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jc w:val="center"/>
        <w:rPr>
          <w:b/>
          <w:i/>
        </w:rPr>
      </w:pPr>
      <w:r>
        <w:rPr>
          <w:b/>
          <w:i/>
        </w:rPr>
        <w:t>*** Times are NYSPHSAA Final times***</w:t>
      </w:r>
    </w:p>
    <w:sectPr w:rsidR="006631D8" w:rsidRPr="00634008" w:rsidSect="002D12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4D9"/>
    <w:multiLevelType w:val="hybridMultilevel"/>
    <w:tmpl w:val="5366C3C4"/>
    <w:lvl w:ilvl="0" w:tplc="711EF9EA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B56C4"/>
    <w:multiLevelType w:val="hybridMultilevel"/>
    <w:tmpl w:val="A8D46EFA"/>
    <w:lvl w:ilvl="0" w:tplc="5588B386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52EE4"/>
    <w:multiLevelType w:val="hybridMultilevel"/>
    <w:tmpl w:val="13FE3924"/>
    <w:lvl w:ilvl="0" w:tplc="5C12A582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63BCE"/>
    <w:multiLevelType w:val="hybridMultilevel"/>
    <w:tmpl w:val="BBD6B302"/>
    <w:lvl w:ilvl="0" w:tplc="7E48FF5A">
      <w:start w:val="40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687"/>
    <w:rsid w:val="00007503"/>
    <w:rsid w:val="000321C4"/>
    <w:rsid w:val="000334D5"/>
    <w:rsid w:val="00037424"/>
    <w:rsid w:val="00043D76"/>
    <w:rsid w:val="000540D9"/>
    <w:rsid w:val="000A5A5A"/>
    <w:rsid w:val="000C0F1E"/>
    <w:rsid w:val="000C454A"/>
    <w:rsid w:val="000D0B8F"/>
    <w:rsid w:val="001077EB"/>
    <w:rsid w:val="001153F2"/>
    <w:rsid w:val="001413BF"/>
    <w:rsid w:val="00165B18"/>
    <w:rsid w:val="00170EB2"/>
    <w:rsid w:val="001D0B00"/>
    <w:rsid w:val="002102A5"/>
    <w:rsid w:val="00241F51"/>
    <w:rsid w:val="00263467"/>
    <w:rsid w:val="00283A12"/>
    <w:rsid w:val="002C1972"/>
    <w:rsid w:val="002D12CA"/>
    <w:rsid w:val="002D62F2"/>
    <w:rsid w:val="002F7D07"/>
    <w:rsid w:val="00304AA5"/>
    <w:rsid w:val="00311CEA"/>
    <w:rsid w:val="0031632C"/>
    <w:rsid w:val="003242E9"/>
    <w:rsid w:val="00340215"/>
    <w:rsid w:val="00346AD0"/>
    <w:rsid w:val="00364695"/>
    <w:rsid w:val="0036568F"/>
    <w:rsid w:val="003D5C02"/>
    <w:rsid w:val="003E499F"/>
    <w:rsid w:val="0041788D"/>
    <w:rsid w:val="0042327D"/>
    <w:rsid w:val="00435D37"/>
    <w:rsid w:val="00442437"/>
    <w:rsid w:val="004752C9"/>
    <w:rsid w:val="00477019"/>
    <w:rsid w:val="00495D02"/>
    <w:rsid w:val="00501926"/>
    <w:rsid w:val="005035A7"/>
    <w:rsid w:val="00552C13"/>
    <w:rsid w:val="00556753"/>
    <w:rsid w:val="0055779D"/>
    <w:rsid w:val="00572601"/>
    <w:rsid w:val="00586040"/>
    <w:rsid w:val="005A0AC0"/>
    <w:rsid w:val="005A1512"/>
    <w:rsid w:val="005A4923"/>
    <w:rsid w:val="005A61C2"/>
    <w:rsid w:val="005B4F42"/>
    <w:rsid w:val="005B6642"/>
    <w:rsid w:val="005D29B0"/>
    <w:rsid w:val="005D615A"/>
    <w:rsid w:val="005F6022"/>
    <w:rsid w:val="005F61CB"/>
    <w:rsid w:val="00634008"/>
    <w:rsid w:val="006505EE"/>
    <w:rsid w:val="006631D8"/>
    <w:rsid w:val="00673838"/>
    <w:rsid w:val="006B26D8"/>
    <w:rsid w:val="006E44F0"/>
    <w:rsid w:val="007028D0"/>
    <w:rsid w:val="007073E3"/>
    <w:rsid w:val="00732B70"/>
    <w:rsid w:val="00734EF5"/>
    <w:rsid w:val="00770249"/>
    <w:rsid w:val="0077274D"/>
    <w:rsid w:val="007744F3"/>
    <w:rsid w:val="00783B16"/>
    <w:rsid w:val="007860E8"/>
    <w:rsid w:val="00786899"/>
    <w:rsid w:val="00787001"/>
    <w:rsid w:val="00796476"/>
    <w:rsid w:val="007A654E"/>
    <w:rsid w:val="007B3F19"/>
    <w:rsid w:val="007B583D"/>
    <w:rsid w:val="007C6366"/>
    <w:rsid w:val="007E51D5"/>
    <w:rsid w:val="007F783B"/>
    <w:rsid w:val="008035A2"/>
    <w:rsid w:val="00817A1C"/>
    <w:rsid w:val="008252FC"/>
    <w:rsid w:val="00845CBA"/>
    <w:rsid w:val="008503E3"/>
    <w:rsid w:val="00862991"/>
    <w:rsid w:val="008650D3"/>
    <w:rsid w:val="00876649"/>
    <w:rsid w:val="00887F13"/>
    <w:rsid w:val="00893948"/>
    <w:rsid w:val="008974CC"/>
    <w:rsid w:val="008A63AD"/>
    <w:rsid w:val="008C4678"/>
    <w:rsid w:val="008F074C"/>
    <w:rsid w:val="008F21CF"/>
    <w:rsid w:val="0091310F"/>
    <w:rsid w:val="00915FBB"/>
    <w:rsid w:val="00936B2A"/>
    <w:rsid w:val="0094421B"/>
    <w:rsid w:val="00956D02"/>
    <w:rsid w:val="009700E2"/>
    <w:rsid w:val="009B3928"/>
    <w:rsid w:val="009B53DE"/>
    <w:rsid w:val="009C5515"/>
    <w:rsid w:val="00A211D8"/>
    <w:rsid w:val="00A36BCD"/>
    <w:rsid w:val="00A47FA3"/>
    <w:rsid w:val="00A505C7"/>
    <w:rsid w:val="00A66D1F"/>
    <w:rsid w:val="00A7041C"/>
    <w:rsid w:val="00A90958"/>
    <w:rsid w:val="00A91F1A"/>
    <w:rsid w:val="00AA2421"/>
    <w:rsid w:val="00AB3E37"/>
    <w:rsid w:val="00AE64E1"/>
    <w:rsid w:val="00AE7156"/>
    <w:rsid w:val="00B07FE0"/>
    <w:rsid w:val="00B41B56"/>
    <w:rsid w:val="00B52E06"/>
    <w:rsid w:val="00B6308F"/>
    <w:rsid w:val="00B80342"/>
    <w:rsid w:val="00BB34CF"/>
    <w:rsid w:val="00BB530A"/>
    <w:rsid w:val="00BB560E"/>
    <w:rsid w:val="00BB570A"/>
    <w:rsid w:val="00BD536E"/>
    <w:rsid w:val="00BD79F8"/>
    <w:rsid w:val="00BE3011"/>
    <w:rsid w:val="00C06F81"/>
    <w:rsid w:val="00C33DEB"/>
    <w:rsid w:val="00C75F97"/>
    <w:rsid w:val="00C81F09"/>
    <w:rsid w:val="00C93D57"/>
    <w:rsid w:val="00CB016C"/>
    <w:rsid w:val="00CE2406"/>
    <w:rsid w:val="00CF2F49"/>
    <w:rsid w:val="00D007C3"/>
    <w:rsid w:val="00D20687"/>
    <w:rsid w:val="00D230CC"/>
    <w:rsid w:val="00D56883"/>
    <w:rsid w:val="00D95FC1"/>
    <w:rsid w:val="00DA14EF"/>
    <w:rsid w:val="00DC5F1F"/>
    <w:rsid w:val="00DE1EF7"/>
    <w:rsid w:val="00E16FDA"/>
    <w:rsid w:val="00E610F6"/>
    <w:rsid w:val="00E720E1"/>
    <w:rsid w:val="00E876A9"/>
    <w:rsid w:val="00E95659"/>
    <w:rsid w:val="00E97551"/>
    <w:rsid w:val="00EA56D0"/>
    <w:rsid w:val="00EC58C1"/>
    <w:rsid w:val="00EC6471"/>
    <w:rsid w:val="00EE410C"/>
    <w:rsid w:val="00F44DC7"/>
    <w:rsid w:val="00F55F14"/>
    <w:rsid w:val="00F813FF"/>
    <w:rsid w:val="00F84B9F"/>
    <w:rsid w:val="00FD5430"/>
    <w:rsid w:val="00FE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2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0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0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292</Words>
  <Characters>1670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Girls All County</dc:title>
  <dc:subject/>
  <dc:creator>Owner</dc:creator>
  <cp:keywords/>
  <dc:description/>
  <cp:lastModifiedBy>lionetti</cp:lastModifiedBy>
  <cp:revision>4</cp:revision>
  <cp:lastPrinted>2020-01-05T20:47:00Z</cp:lastPrinted>
  <dcterms:created xsi:type="dcterms:W3CDTF">2020-01-05T20:47:00Z</dcterms:created>
  <dcterms:modified xsi:type="dcterms:W3CDTF">2020-01-05T22:23:00Z</dcterms:modified>
</cp:coreProperties>
</file>