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50" w:rsidRPr="00387019" w:rsidRDefault="00AB2350" w:rsidP="00AF5B43">
      <w:pPr>
        <w:tabs>
          <w:tab w:val="left" w:pos="486"/>
          <w:tab w:val="center" w:pos="4680"/>
        </w:tabs>
        <w:spacing w:after="0"/>
        <w:jc w:val="center"/>
        <w:rPr>
          <w:b/>
          <w:sz w:val="28"/>
          <w:szCs w:val="28"/>
          <w:u w:val="single"/>
        </w:rPr>
      </w:pPr>
      <w:r w:rsidRPr="00387019">
        <w:rPr>
          <w:b/>
          <w:sz w:val="28"/>
          <w:szCs w:val="28"/>
          <w:u w:val="single"/>
        </w:rPr>
        <w:t>Section XI</w:t>
      </w:r>
    </w:p>
    <w:p w:rsidR="00AB2350" w:rsidRPr="00387019" w:rsidRDefault="00AB2350" w:rsidP="00AF5B43">
      <w:pPr>
        <w:tabs>
          <w:tab w:val="left" w:pos="486"/>
          <w:tab w:val="center" w:pos="4680"/>
        </w:tabs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2018 All League 2</w:t>
      </w:r>
    </w:p>
    <w:p w:rsidR="00AB2350" w:rsidRDefault="00AB2350" w:rsidP="00460D8E">
      <w:pPr>
        <w:tabs>
          <w:tab w:val="left" w:pos="486"/>
          <w:tab w:val="center" w:pos="4680"/>
        </w:tabs>
        <w:jc w:val="center"/>
        <w:rPr>
          <w:b/>
          <w:u w:val="single"/>
        </w:rPr>
      </w:pPr>
    </w:p>
    <w:p w:rsidR="00AB2350" w:rsidRDefault="00AB2350" w:rsidP="00AF5B43">
      <w:pPr>
        <w:spacing w:after="0"/>
        <w:rPr>
          <w:b/>
          <w:u w:val="single"/>
        </w:rPr>
      </w:pPr>
      <w:r>
        <w:rPr>
          <w:b/>
          <w:u w:val="single"/>
        </w:rPr>
        <w:t>200 Medley Relay</w:t>
      </w:r>
    </w:p>
    <w:p w:rsidR="00AB2350" w:rsidRDefault="00AB2350" w:rsidP="00AF5B43">
      <w:pPr>
        <w:spacing w:after="0"/>
      </w:pPr>
      <w:r>
        <w:t>Hauppauge</w:t>
      </w:r>
      <w:r>
        <w:tab/>
      </w:r>
      <w:r>
        <w:tab/>
      </w:r>
      <w:r>
        <w:tab/>
        <w:t>Vincent Reino, Jack Casey</w:t>
      </w:r>
      <w:r>
        <w:tab/>
      </w:r>
      <w:r>
        <w:tab/>
      </w:r>
      <w:r>
        <w:tab/>
        <w:t>1:42.50</w:t>
      </w:r>
    </w:p>
    <w:p w:rsidR="00AB2350" w:rsidRDefault="00AB2350" w:rsidP="00AF5B43">
      <w:pPr>
        <w:spacing w:after="0"/>
      </w:pPr>
      <w:r>
        <w:tab/>
      </w:r>
      <w:r>
        <w:tab/>
      </w:r>
      <w:r>
        <w:tab/>
      </w:r>
      <w:r>
        <w:tab/>
        <w:t>Aidan McMenamy, Jacob Hug</w:t>
      </w:r>
    </w:p>
    <w:p w:rsidR="00AB2350" w:rsidRDefault="00AB2350" w:rsidP="00781A77">
      <w:pPr>
        <w:spacing w:after="0"/>
      </w:pPr>
      <w:r>
        <w:t>Sayville-Bayport/Blue Point</w:t>
      </w:r>
      <w:r>
        <w:tab/>
        <w:t>Timothy Kanaley, Colin Caraher</w:t>
      </w:r>
      <w:r>
        <w:tab/>
      </w:r>
      <w:r>
        <w:tab/>
      </w:r>
      <w:r>
        <w:tab/>
        <w:t>1:44.59</w:t>
      </w:r>
    </w:p>
    <w:p w:rsidR="00AB2350" w:rsidRDefault="00AB2350" w:rsidP="00781A77">
      <w:pPr>
        <w:spacing w:after="0"/>
      </w:pPr>
      <w:r>
        <w:tab/>
      </w:r>
      <w:r>
        <w:tab/>
      </w:r>
      <w:r>
        <w:tab/>
      </w:r>
      <w:r>
        <w:tab/>
        <w:t>Andrey Dagayev, Matthew Sesack</w:t>
      </w:r>
    </w:p>
    <w:p w:rsidR="00AB2350" w:rsidRDefault="00AB2350" w:rsidP="00AF5B43">
      <w:pPr>
        <w:spacing w:after="0"/>
      </w:pPr>
      <w:smartTag w:uri="urn:schemas-microsoft-com:office:smarttags" w:element="place">
        <w:r>
          <w:t>East Hampton</w:t>
        </w:r>
      </w:smartTag>
      <w:r>
        <w:tab/>
      </w:r>
      <w:r>
        <w:tab/>
      </w:r>
      <w:r>
        <w:tab/>
        <w:t>Joey Badilla, Jack Duryea</w:t>
      </w:r>
      <w:r>
        <w:tab/>
      </w:r>
      <w:r>
        <w:tab/>
      </w:r>
      <w:r>
        <w:tab/>
        <w:t>1:45.05</w:t>
      </w:r>
    </w:p>
    <w:p w:rsidR="00AB2350" w:rsidRDefault="00AB2350" w:rsidP="00AF5B43">
      <w:pPr>
        <w:spacing w:after="0"/>
      </w:pPr>
      <w:r>
        <w:tab/>
      </w:r>
      <w:r>
        <w:tab/>
      </w:r>
      <w:r>
        <w:tab/>
      </w:r>
      <w:r>
        <w:tab/>
        <w:t>Ethan McCormac, Owen McCormac</w:t>
      </w:r>
      <w:r>
        <w:tab/>
      </w:r>
    </w:p>
    <w:p w:rsidR="00AB2350" w:rsidRDefault="00AB2350" w:rsidP="00AF5B43">
      <w:pPr>
        <w:spacing w:after="0"/>
      </w:pPr>
      <w:r>
        <w:t>Huntington-Harborfields</w:t>
      </w:r>
      <w:r>
        <w:tab/>
        <w:t>Daniel Oh, Nathaniel Gamboa</w:t>
      </w:r>
      <w:r>
        <w:tab/>
      </w:r>
      <w:r>
        <w:tab/>
      </w:r>
      <w:r>
        <w:tab/>
        <w:t>1:46.10</w:t>
      </w:r>
    </w:p>
    <w:p w:rsidR="00AB2350" w:rsidRDefault="00AB2350" w:rsidP="00AF5B43">
      <w:pPr>
        <w:spacing w:after="0"/>
      </w:pPr>
      <w:r>
        <w:tab/>
      </w:r>
      <w:r>
        <w:tab/>
      </w:r>
      <w:r>
        <w:tab/>
      </w:r>
      <w:r>
        <w:tab/>
        <w:t>Christopher Weber, Max Hafen</w:t>
      </w:r>
    </w:p>
    <w:p w:rsidR="00AB2350" w:rsidRDefault="00AB2350" w:rsidP="00AF5B43">
      <w:pPr>
        <w:spacing w:after="0"/>
      </w:pPr>
    </w:p>
    <w:p w:rsidR="00AB2350" w:rsidRDefault="00AB2350" w:rsidP="00AF5B43">
      <w:pPr>
        <w:spacing w:after="0"/>
        <w:rPr>
          <w:b/>
          <w:u w:val="single"/>
        </w:rPr>
      </w:pPr>
      <w:r>
        <w:rPr>
          <w:b/>
          <w:u w:val="single"/>
        </w:rPr>
        <w:t>200 Freestyle</w:t>
      </w:r>
    </w:p>
    <w:p w:rsidR="00AB2350" w:rsidRDefault="00AB2350" w:rsidP="00AF5B43">
      <w:pPr>
        <w:spacing w:after="0"/>
      </w:pPr>
      <w:r>
        <w:t>Timothy Kanaley</w:t>
      </w:r>
      <w:r>
        <w:tab/>
      </w:r>
      <w:r>
        <w:tab/>
        <w:t>Sayville-Bayport/Blue Point</w:t>
      </w:r>
      <w:r>
        <w:tab/>
      </w:r>
      <w:r>
        <w:tab/>
      </w:r>
      <w:r>
        <w:tab/>
        <w:t>1:52.60</w:t>
      </w:r>
    </w:p>
    <w:p w:rsidR="00AB2350" w:rsidRDefault="00AB2350" w:rsidP="00AF5B43">
      <w:pPr>
        <w:spacing w:after="0"/>
      </w:pPr>
      <w:r>
        <w:t>Max Hafen</w:t>
      </w:r>
      <w:r>
        <w:tab/>
      </w:r>
      <w:r>
        <w:tab/>
      </w:r>
      <w:r>
        <w:tab/>
        <w:t>Huntingon-Harborfields</w:t>
      </w:r>
      <w:r>
        <w:tab/>
      </w:r>
      <w:r>
        <w:tab/>
      </w:r>
      <w:r>
        <w:tab/>
      </w:r>
      <w:r>
        <w:tab/>
        <w:t>1:52.90</w:t>
      </w:r>
    </w:p>
    <w:p w:rsidR="00AB2350" w:rsidRDefault="00AB2350" w:rsidP="00AF5B43">
      <w:pPr>
        <w:spacing w:after="0"/>
      </w:pPr>
      <w:r>
        <w:t>Aidan Forst</w:t>
      </w:r>
      <w:r>
        <w:tab/>
      </w:r>
      <w:r>
        <w:tab/>
      </w:r>
      <w:r>
        <w:tab/>
      </w:r>
      <w:smartTag w:uri="urn:schemas-microsoft-com:office:smarttags" w:element="place">
        <w:r>
          <w:t>East Hampton</w:t>
        </w:r>
      </w:smartTag>
      <w:r>
        <w:tab/>
      </w:r>
      <w:r>
        <w:tab/>
      </w:r>
      <w:r>
        <w:tab/>
      </w:r>
      <w:r>
        <w:tab/>
      </w:r>
      <w:r>
        <w:tab/>
        <w:t>1:54.35</w:t>
      </w:r>
    </w:p>
    <w:p w:rsidR="00AB2350" w:rsidRDefault="00AB2350" w:rsidP="00AF5B43">
      <w:pPr>
        <w:spacing w:after="0"/>
      </w:pPr>
    </w:p>
    <w:p w:rsidR="00AB2350" w:rsidRDefault="00AB2350" w:rsidP="00AF5B43">
      <w:pPr>
        <w:spacing w:after="0"/>
        <w:rPr>
          <w:b/>
          <w:u w:val="single"/>
        </w:rPr>
      </w:pPr>
      <w:r>
        <w:rPr>
          <w:b/>
          <w:u w:val="single"/>
        </w:rPr>
        <w:t>200 Individual Medley</w:t>
      </w:r>
    </w:p>
    <w:p w:rsidR="00AB2350" w:rsidRDefault="00AB2350" w:rsidP="00AF5B43">
      <w:pPr>
        <w:spacing w:after="0"/>
      </w:pPr>
      <w:smartTag w:uri="urn:schemas-microsoft-com:office:smarttags" w:element="place">
        <w:r>
          <w:t>Trenton</w:t>
        </w:r>
      </w:smartTag>
      <w:r>
        <w:t xml:space="preserve"> Burr</w:t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  <w:t>1:55.47</w:t>
      </w:r>
    </w:p>
    <w:p w:rsidR="00AB2350" w:rsidRDefault="00AB2350" w:rsidP="00AF5B43">
      <w:pPr>
        <w:spacing w:after="0"/>
      </w:pPr>
      <w:r>
        <w:t>Ethan McCormac</w:t>
      </w:r>
      <w:r>
        <w:tab/>
      </w:r>
      <w:r>
        <w:tab/>
      </w:r>
      <w:smartTag w:uri="urn:schemas-microsoft-com:office:smarttags" w:element="place">
        <w:r>
          <w:t>East Hampton</w:t>
        </w:r>
      </w:smartTag>
      <w:r>
        <w:tab/>
      </w:r>
      <w:r>
        <w:tab/>
      </w:r>
      <w:r>
        <w:tab/>
      </w:r>
      <w:r>
        <w:tab/>
      </w:r>
      <w:r>
        <w:tab/>
        <w:t>2:03.26</w:t>
      </w:r>
    </w:p>
    <w:p w:rsidR="00AB2350" w:rsidRDefault="00AB2350" w:rsidP="00AF5B43">
      <w:pPr>
        <w:spacing w:after="0"/>
      </w:pPr>
      <w:r>
        <w:t>Nathaniel Gamboa</w:t>
      </w:r>
      <w:r>
        <w:tab/>
      </w:r>
      <w:r>
        <w:tab/>
        <w:t>Huntington-Harborfields</w:t>
      </w:r>
      <w:r>
        <w:tab/>
      </w:r>
      <w:r>
        <w:tab/>
      </w:r>
      <w:r>
        <w:tab/>
        <w:t>2:09.21</w:t>
      </w:r>
    </w:p>
    <w:p w:rsidR="00AB2350" w:rsidRDefault="00AB2350" w:rsidP="00AF5B43">
      <w:pPr>
        <w:spacing w:after="0"/>
      </w:pPr>
    </w:p>
    <w:p w:rsidR="00AB2350" w:rsidRDefault="00AB2350" w:rsidP="00AF5B43">
      <w:pPr>
        <w:spacing w:after="0"/>
        <w:rPr>
          <w:b/>
          <w:u w:val="single"/>
        </w:rPr>
      </w:pPr>
      <w:r>
        <w:rPr>
          <w:b/>
          <w:u w:val="single"/>
        </w:rPr>
        <w:t>50 Freestyle</w:t>
      </w:r>
    </w:p>
    <w:p w:rsidR="00AB2350" w:rsidRDefault="00AB2350" w:rsidP="00AF5B43">
      <w:pPr>
        <w:spacing w:after="0"/>
      </w:pPr>
      <w:r>
        <w:t>Colin Harrison</w:t>
      </w:r>
      <w:r>
        <w:tab/>
      </w:r>
      <w:r>
        <w:tab/>
      </w:r>
      <w:r>
        <w:tab/>
      </w:r>
      <w:smartTag w:uri="urn:schemas-microsoft-com:office:smarttags" w:element="place">
        <w:r>
          <w:t>East Hampton</w:t>
        </w:r>
      </w:smartTag>
      <w:r>
        <w:tab/>
      </w:r>
      <w:r>
        <w:tab/>
      </w:r>
      <w:r>
        <w:tab/>
      </w:r>
      <w:r>
        <w:tab/>
      </w:r>
      <w:r>
        <w:tab/>
        <w:t>23.77</w:t>
      </w:r>
    </w:p>
    <w:p w:rsidR="00AB2350" w:rsidRDefault="00AB2350" w:rsidP="00AF5B43">
      <w:pPr>
        <w:spacing w:after="0"/>
      </w:pPr>
      <w:r>
        <w:t>Luke Harris</w:t>
      </w:r>
      <w:r>
        <w:tab/>
      </w:r>
      <w:r>
        <w:tab/>
      </w:r>
      <w:r>
        <w:tab/>
      </w:r>
      <w:smartTag w:uri="urn:schemas-microsoft-com:office:smarttags" w:element="place">
        <w:r>
          <w:t>West Islip</w:t>
        </w:r>
      </w:smartTag>
      <w:r>
        <w:tab/>
      </w:r>
      <w:r>
        <w:tab/>
      </w:r>
      <w:r>
        <w:tab/>
      </w:r>
      <w:r>
        <w:tab/>
      </w:r>
      <w:r>
        <w:tab/>
        <w:t>23.80</w:t>
      </w:r>
    </w:p>
    <w:p w:rsidR="00AB2350" w:rsidRDefault="00AB2350" w:rsidP="00AF5B43">
      <w:pPr>
        <w:spacing w:after="0"/>
      </w:pPr>
      <w:r>
        <w:t>Owen McCormac</w:t>
      </w:r>
      <w:r>
        <w:tab/>
      </w:r>
      <w:r>
        <w:tab/>
      </w:r>
      <w:smartTag w:uri="urn:schemas-microsoft-com:office:smarttags" w:element="place">
        <w:r>
          <w:t>East Hampton</w:t>
        </w:r>
      </w:smartTag>
      <w:r>
        <w:tab/>
      </w:r>
      <w:r>
        <w:tab/>
      </w:r>
      <w:r>
        <w:tab/>
      </w:r>
      <w:r>
        <w:tab/>
      </w:r>
      <w:r>
        <w:tab/>
        <w:t>23.85</w:t>
      </w:r>
    </w:p>
    <w:p w:rsidR="00AB2350" w:rsidRDefault="00AB2350" w:rsidP="00AF5B43">
      <w:pPr>
        <w:spacing w:after="0"/>
      </w:pPr>
    </w:p>
    <w:p w:rsidR="00AB2350" w:rsidRDefault="00AB2350" w:rsidP="00AF5B43">
      <w:pPr>
        <w:spacing w:after="0"/>
        <w:rPr>
          <w:b/>
          <w:u w:val="single"/>
        </w:rPr>
      </w:pPr>
      <w:r>
        <w:rPr>
          <w:b/>
          <w:u w:val="single"/>
        </w:rPr>
        <w:t>6 Dives</w:t>
      </w:r>
    </w:p>
    <w:p w:rsidR="00AB2350" w:rsidRDefault="00AB2350" w:rsidP="00AF5B43">
      <w:pPr>
        <w:spacing w:after="0"/>
      </w:pPr>
      <w:r>
        <w:t>Aidan Kavanagh</w:t>
      </w:r>
      <w:r>
        <w:tab/>
      </w:r>
      <w:r>
        <w:tab/>
      </w:r>
      <w:r>
        <w:tab/>
        <w:t>Huntington-Harborfields</w:t>
      </w:r>
      <w:r>
        <w:tab/>
      </w:r>
      <w:r>
        <w:tab/>
      </w:r>
      <w:r>
        <w:tab/>
        <w:t>201.80</w:t>
      </w:r>
    </w:p>
    <w:p w:rsidR="00AB2350" w:rsidRDefault="00AB2350" w:rsidP="00AF5B43">
      <w:pPr>
        <w:spacing w:after="0"/>
      </w:pPr>
      <w:r>
        <w:t>Adriane Casey</w:t>
      </w:r>
      <w:r>
        <w:tab/>
      </w:r>
      <w:r>
        <w:tab/>
      </w:r>
      <w:r>
        <w:tab/>
        <w:t>West Islip</w:t>
      </w:r>
      <w:r>
        <w:tab/>
      </w:r>
      <w:r>
        <w:tab/>
      </w:r>
      <w:r>
        <w:tab/>
      </w:r>
      <w:r>
        <w:tab/>
      </w:r>
      <w:r>
        <w:tab/>
        <w:t>192.00</w:t>
      </w:r>
    </w:p>
    <w:p w:rsidR="00AB2350" w:rsidRDefault="00AB2350" w:rsidP="00AF5B43">
      <w:pPr>
        <w:spacing w:after="0"/>
      </w:pPr>
      <w:r>
        <w:t>Dylan Kolar</w:t>
      </w:r>
      <w:r>
        <w:tab/>
      </w:r>
      <w:r>
        <w:tab/>
      </w:r>
      <w:r>
        <w:tab/>
      </w:r>
      <w:smartTag w:uri="urn:schemas-microsoft-com:office:smarttags" w:element="place">
        <w:r>
          <w:t>Sayville</w:t>
        </w:r>
      </w:smartTag>
      <w:r>
        <w:t>-Bayport-Blue Point</w:t>
      </w:r>
      <w:r>
        <w:tab/>
      </w:r>
      <w:r>
        <w:tab/>
      </w:r>
      <w:r>
        <w:tab/>
        <w:t>164.80</w:t>
      </w:r>
    </w:p>
    <w:p w:rsidR="00AB2350" w:rsidRDefault="00AB2350" w:rsidP="00AF5B43">
      <w:pPr>
        <w:spacing w:after="0"/>
      </w:pPr>
    </w:p>
    <w:p w:rsidR="00AB2350" w:rsidRDefault="00AB2350" w:rsidP="00AF5B43">
      <w:pPr>
        <w:spacing w:after="0"/>
        <w:rPr>
          <w:b/>
          <w:u w:val="single"/>
        </w:rPr>
      </w:pPr>
      <w:r>
        <w:rPr>
          <w:b/>
          <w:u w:val="single"/>
        </w:rPr>
        <w:t>100 Butterfly</w:t>
      </w:r>
    </w:p>
    <w:p w:rsidR="00AB2350" w:rsidRDefault="00AB2350" w:rsidP="00AF5B43">
      <w:pPr>
        <w:spacing w:after="0"/>
      </w:pPr>
      <w:r>
        <w:t>Andrey Dagayev</w:t>
      </w:r>
      <w:r>
        <w:tab/>
      </w:r>
      <w:r>
        <w:tab/>
      </w:r>
      <w:smartTag w:uri="urn:schemas-microsoft-com:office:smarttags" w:element="place">
        <w:r>
          <w:t>Sayville</w:t>
        </w:r>
      </w:smartTag>
      <w:r>
        <w:t>-Bayport-Blue Point</w:t>
      </w:r>
      <w:r>
        <w:tab/>
      </w:r>
      <w:r>
        <w:tab/>
      </w:r>
      <w:r>
        <w:tab/>
        <w:t>54.39</w:t>
      </w:r>
    </w:p>
    <w:p w:rsidR="00AB2350" w:rsidRDefault="00AB2350" w:rsidP="00AF5B43">
      <w:pPr>
        <w:spacing w:after="0"/>
      </w:pPr>
      <w:r>
        <w:t>Daniel Oh</w:t>
      </w:r>
      <w:r>
        <w:tab/>
      </w:r>
      <w:r>
        <w:tab/>
      </w:r>
      <w:r>
        <w:tab/>
        <w:t>Huntington-Harborfields</w:t>
      </w:r>
      <w:r>
        <w:tab/>
      </w:r>
      <w:r>
        <w:tab/>
      </w:r>
      <w:r>
        <w:tab/>
        <w:t>58.24</w:t>
      </w:r>
    </w:p>
    <w:p w:rsidR="00AB2350" w:rsidRPr="000320D4" w:rsidRDefault="00AB2350" w:rsidP="00AF5B43">
      <w:pPr>
        <w:spacing w:after="0"/>
      </w:pPr>
      <w:r>
        <w:t>Aidan McMenamy</w:t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  <w:t>58.81</w:t>
      </w:r>
    </w:p>
    <w:p w:rsidR="00AB2350" w:rsidRDefault="00AB2350" w:rsidP="00AF5B43">
      <w:pPr>
        <w:spacing w:after="0"/>
        <w:rPr>
          <w:b/>
          <w:u w:val="single"/>
        </w:rPr>
      </w:pPr>
    </w:p>
    <w:p w:rsidR="00AB2350" w:rsidRDefault="00AB2350" w:rsidP="00AF5B43">
      <w:pPr>
        <w:spacing w:after="0"/>
        <w:rPr>
          <w:b/>
          <w:u w:val="single"/>
        </w:rPr>
      </w:pPr>
      <w:r>
        <w:rPr>
          <w:b/>
          <w:u w:val="single"/>
        </w:rPr>
        <w:t>100 Freestyle</w:t>
      </w:r>
    </w:p>
    <w:p w:rsidR="00AB2350" w:rsidRDefault="00AB2350" w:rsidP="00AF5B43">
      <w:pPr>
        <w:spacing w:after="0"/>
      </w:pPr>
      <w:r>
        <w:t>Max Hafen</w:t>
      </w:r>
      <w:r>
        <w:tab/>
      </w:r>
      <w:r>
        <w:tab/>
      </w:r>
      <w:r>
        <w:tab/>
        <w:t>Huntington/Haborfields</w:t>
      </w:r>
      <w:r>
        <w:tab/>
      </w:r>
      <w:r>
        <w:tab/>
      </w:r>
      <w:r>
        <w:tab/>
      </w:r>
      <w:r>
        <w:tab/>
        <w:t>50.67</w:t>
      </w:r>
    </w:p>
    <w:p w:rsidR="00AB2350" w:rsidRDefault="00AB2350" w:rsidP="00AF5B43">
      <w:pPr>
        <w:spacing w:after="0"/>
      </w:pPr>
      <w:r>
        <w:t>Jordan Nielsen</w:t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  <w:t>51.20</w:t>
      </w:r>
    </w:p>
    <w:p w:rsidR="00AB2350" w:rsidRDefault="00AB2350" w:rsidP="00AF5B43">
      <w:pPr>
        <w:spacing w:after="0"/>
      </w:pPr>
      <w:r>
        <w:t>Owen McCormac</w:t>
      </w:r>
      <w:r>
        <w:tab/>
      </w:r>
      <w:r>
        <w:tab/>
      </w:r>
      <w:smartTag w:uri="urn:schemas-microsoft-com:office:smarttags" w:element="place">
        <w:r>
          <w:t>East Hampton</w:t>
        </w:r>
      </w:smartTag>
      <w:r>
        <w:tab/>
      </w:r>
      <w:r>
        <w:tab/>
      </w:r>
      <w:r>
        <w:tab/>
      </w:r>
      <w:r>
        <w:tab/>
      </w:r>
      <w:r>
        <w:tab/>
        <w:t>53.13</w:t>
      </w:r>
    </w:p>
    <w:p w:rsidR="00AB2350" w:rsidRDefault="00AB2350" w:rsidP="00AF5B43">
      <w:pPr>
        <w:spacing w:after="0"/>
      </w:pPr>
    </w:p>
    <w:p w:rsidR="00AB2350" w:rsidRDefault="00AB2350" w:rsidP="00AF5B43">
      <w:pPr>
        <w:spacing w:after="0"/>
      </w:pPr>
    </w:p>
    <w:p w:rsidR="00AB2350" w:rsidRPr="000320D4" w:rsidRDefault="00AB2350" w:rsidP="00AF5B43">
      <w:pPr>
        <w:spacing w:after="0"/>
      </w:pPr>
    </w:p>
    <w:p w:rsidR="00AB2350" w:rsidRDefault="00AB2350" w:rsidP="00AF5B43">
      <w:pPr>
        <w:spacing w:after="0"/>
        <w:rPr>
          <w:b/>
          <w:u w:val="single"/>
        </w:rPr>
      </w:pPr>
      <w:r>
        <w:rPr>
          <w:b/>
          <w:u w:val="single"/>
        </w:rPr>
        <w:t>500 Freestyle</w:t>
      </w:r>
    </w:p>
    <w:p w:rsidR="00AB2350" w:rsidRDefault="00AB2350" w:rsidP="00AF5B43">
      <w:pPr>
        <w:spacing w:after="0"/>
      </w:pPr>
      <w:smartTag w:uri="urn:schemas-microsoft-com:office:smarttags" w:element="place">
        <w:r>
          <w:t>Trenton</w:t>
        </w:r>
      </w:smartTag>
      <w:r>
        <w:t xml:space="preserve"> Burr</w:t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  <w:t>4:43.85</w:t>
      </w:r>
    </w:p>
    <w:p w:rsidR="00AB2350" w:rsidRDefault="00AB2350" w:rsidP="00AF5B43">
      <w:pPr>
        <w:spacing w:after="0"/>
      </w:pPr>
      <w:r>
        <w:t>Ethan McCormac</w:t>
      </w:r>
      <w:r>
        <w:tab/>
      </w:r>
      <w:r>
        <w:tab/>
      </w:r>
      <w:smartTag w:uri="urn:schemas-microsoft-com:office:smarttags" w:element="place">
        <w:r>
          <w:t>East Hampton</w:t>
        </w:r>
      </w:smartTag>
      <w:r>
        <w:tab/>
      </w:r>
      <w:r>
        <w:tab/>
      </w:r>
      <w:r>
        <w:tab/>
      </w:r>
      <w:r>
        <w:tab/>
      </w:r>
      <w:r>
        <w:tab/>
        <w:t>4:55.94</w:t>
      </w:r>
    </w:p>
    <w:p w:rsidR="00AB2350" w:rsidRDefault="00AB2350" w:rsidP="00AF5B43">
      <w:pPr>
        <w:spacing w:after="0"/>
      </w:pPr>
      <w:r>
        <w:t>Christopher Weber</w:t>
      </w:r>
      <w:r>
        <w:tab/>
      </w:r>
      <w:r>
        <w:tab/>
        <w:t>Huntington-Harborfields</w:t>
      </w:r>
      <w:r>
        <w:tab/>
      </w:r>
      <w:r>
        <w:tab/>
      </w:r>
      <w:r>
        <w:tab/>
        <w:t>5:08.69</w:t>
      </w:r>
    </w:p>
    <w:p w:rsidR="00AB2350" w:rsidRPr="000320D4" w:rsidRDefault="00AB2350" w:rsidP="00AF5B43">
      <w:pPr>
        <w:spacing w:after="0"/>
      </w:pPr>
    </w:p>
    <w:p w:rsidR="00AB2350" w:rsidRDefault="00AB2350" w:rsidP="00AF5B43">
      <w:pPr>
        <w:spacing w:after="0"/>
        <w:rPr>
          <w:b/>
          <w:u w:val="single"/>
        </w:rPr>
      </w:pPr>
      <w:r>
        <w:rPr>
          <w:b/>
          <w:u w:val="single"/>
        </w:rPr>
        <w:t>200 Freestyle Relay</w:t>
      </w:r>
    </w:p>
    <w:p w:rsidR="00AB2350" w:rsidRDefault="00AB2350" w:rsidP="00AF5B43">
      <w:pPr>
        <w:spacing w:after="0"/>
      </w:pPr>
      <w:r>
        <w:t>Hauppauge</w:t>
      </w:r>
      <w:r>
        <w:tab/>
      </w:r>
      <w:r>
        <w:tab/>
      </w:r>
      <w:r>
        <w:tab/>
        <w:t>Jordan Nielsen, Jacob Hug</w:t>
      </w:r>
      <w:r>
        <w:tab/>
      </w:r>
      <w:r>
        <w:tab/>
      </w:r>
      <w:r>
        <w:tab/>
        <w:t>1:32.16</w:t>
      </w:r>
    </w:p>
    <w:p w:rsidR="00AB2350" w:rsidRDefault="00AB2350" w:rsidP="00AF5B43">
      <w:pPr>
        <w:spacing w:after="0"/>
      </w:pPr>
      <w:r>
        <w:tab/>
      </w:r>
      <w:r>
        <w:tab/>
      </w:r>
      <w:r>
        <w:tab/>
      </w:r>
      <w:r>
        <w:tab/>
        <w:t xml:space="preserve">Aidan McMenamy, </w:t>
      </w:r>
      <w:smartTag w:uri="urn:schemas-microsoft-com:office:smarttags" w:element="place">
        <w:r>
          <w:t>Trenton</w:t>
        </w:r>
      </w:smartTag>
      <w:r>
        <w:t xml:space="preserve"> Burr</w:t>
      </w:r>
    </w:p>
    <w:p w:rsidR="00AB2350" w:rsidRDefault="00AB2350" w:rsidP="00AF5B43">
      <w:pPr>
        <w:spacing w:after="0"/>
      </w:pPr>
      <w:smartTag w:uri="urn:schemas-microsoft-com:office:smarttags" w:element="place">
        <w:r>
          <w:t>East Hampton</w:t>
        </w:r>
      </w:smartTag>
      <w:r>
        <w:tab/>
      </w:r>
      <w:r>
        <w:tab/>
      </w:r>
      <w:r>
        <w:tab/>
        <w:t>Colin Harrison, Ryan Duryea</w:t>
      </w:r>
      <w:r>
        <w:tab/>
      </w:r>
      <w:r>
        <w:tab/>
      </w:r>
      <w:r>
        <w:tab/>
        <w:t>1:34.95</w:t>
      </w:r>
    </w:p>
    <w:p w:rsidR="00AB2350" w:rsidRDefault="00AB2350" w:rsidP="00AF5B43">
      <w:pPr>
        <w:spacing w:after="0"/>
      </w:pPr>
      <w:r>
        <w:tab/>
      </w:r>
      <w:r>
        <w:tab/>
      </w:r>
      <w:r>
        <w:tab/>
      </w:r>
      <w:r>
        <w:tab/>
        <w:t>Owen McCormac, Fernando Menjura</w:t>
      </w:r>
    </w:p>
    <w:p w:rsidR="00AB2350" w:rsidRDefault="00AB2350" w:rsidP="00AF5B43">
      <w:pPr>
        <w:spacing w:after="0"/>
      </w:pPr>
      <w:r>
        <w:t>Huntington-Harborfields</w:t>
      </w:r>
      <w:r>
        <w:tab/>
        <w:t>Luke Weiner, Javier Vias</w:t>
      </w:r>
      <w:r>
        <w:tab/>
      </w:r>
      <w:r>
        <w:tab/>
      </w:r>
      <w:r>
        <w:tab/>
      </w:r>
      <w:r>
        <w:tab/>
        <w:t>1:37.84</w:t>
      </w:r>
    </w:p>
    <w:p w:rsidR="00AB2350" w:rsidRDefault="00AB2350" w:rsidP="00AF5B43">
      <w:pPr>
        <w:spacing w:after="0"/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r>
          <w:t>Logan</w:t>
        </w:r>
      </w:smartTag>
      <w:r>
        <w:t xml:space="preserve"> Deegan, Chris Haddock</w:t>
      </w:r>
    </w:p>
    <w:p w:rsidR="00AB2350" w:rsidRDefault="00AB2350" w:rsidP="00AF5B43">
      <w:pPr>
        <w:spacing w:after="0"/>
      </w:pPr>
    </w:p>
    <w:p w:rsidR="00AB2350" w:rsidRDefault="00AB2350" w:rsidP="00AF5B43">
      <w:pPr>
        <w:spacing w:after="0"/>
        <w:rPr>
          <w:b/>
          <w:u w:val="single"/>
        </w:rPr>
      </w:pPr>
      <w:r>
        <w:rPr>
          <w:b/>
          <w:u w:val="single"/>
        </w:rPr>
        <w:t>100 Backstroke</w:t>
      </w:r>
    </w:p>
    <w:p w:rsidR="00AB2350" w:rsidRDefault="00AB2350" w:rsidP="00AB0F26">
      <w:pPr>
        <w:spacing w:after="0"/>
      </w:pPr>
      <w:r>
        <w:t>Timothy Kanaley</w:t>
      </w:r>
      <w:r>
        <w:tab/>
      </w:r>
      <w:r>
        <w:tab/>
      </w:r>
      <w:smartTag w:uri="urn:schemas-microsoft-com:office:smarttags" w:element="place">
        <w:r>
          <w:t>Sayville</w:t>
        </w:r>
      </w:smartTag>
      <w:r>
        <w:t>-Bayport-Blue Point</w:t>
      </w:r>
      <w:r>
        <w:tab/>
      </w:r>
      <w:r>
        <w:tab/>
      </w:r>
      <w:r>
        <w:tab/>
        <w:t>56.98</w:t>
      </w:r>
    </w:p>
    <w:p w:rsidR="00AB2350" w:rsidRDefault="00AB2350" w:rsidP="00AB0F26">
      <w:pPr>
        <w:spacing w:after="0"/>
      </w:pPr>
      <w:r>
        <w:t>Joey Badilla</w:t>
      </w:r>
      <w:r>
        <w:tab/>
      </w:r>
      <w:r>
        <w:tab/>
      </w:r>
      <w:r>
        <w:tab/>
      </w:r>
      <w:smartTag w:uri="urn:schemas-microsoft-com:office:smarttags" w:element="place">
        <w:r>
          <w:t>East Hampton</w:t>
        </w:r>
      </w:smartTag>
      <w:r>
        <w:tab/>
      </w:r>
      <w:r>
        <w:tab/>
      </w:r>
      <w:r>
        <w:tab/>
      </w:r>
      <w:r>
        <w:tab/>
      </w:r>
      <w:r>
        <w:tab/>
        <w:t>57.99</w:t>
      </w:r>
    </w:p>
    <w:p w:rsidR="00AB2350" w:rsidRDefault="00AB2350" w:rsidP="00AB0F26">
      <w:pPr>
        <w:spacing w:after="0"/>
      </w:pPr>
      <w:r>
        <w:t>Andrew Liberato</w:t>
      </w:r>
      <w:r>
        <w:tab/>
      </w:r>
      <w:r>
        <w:tab/>
      </w:r>
      <w:smartTag w:uri="urn:schemas-microsoft-com:office:smarttags" w:element="place">
        <w:r>
          <w:t>Sayville</w:t>
        </w:r>
      </w:smartTag>
      <w:r>
        <w:t>-Bayport-Blue Point</w:t>
      </w:r>
      <w:r>
        <w:tab/>
      </w:r>
      <w:r>
        <w:tab/>
      </w:r>
      <w:r>
        <w:tab/>
        <w:t>59.84</w:t>
      </w:r>
    </w:p>
    <w:p w:rsidR="00AB2350" w:rsidRDefault="00AB2350" w:rsidP="00AF5B43">
      <w:pPr>
        <w:spacing w:after="0"/>
      </w:pPr>
    </w:p>
    <w:p w:rsidR="00AB2350" w:rsidRDefault="00AB2350" w:rsidP="00AF5B43">
      <w:pPr>
        <w:spacing w:after="0"/>
        <w:rPr>
          <w:b/>
          <w:u w:val="single"/>
        </w:rPr>
      </w:pPr>
      <w:r>
        <w:rPr>
          <w:b/>
          <w:u w:val="single"/>
        </w:rPr>
        <w:t>100 Breaststroke</w:t>
      </w:r>
    </w:p>
    <w:p w:rsidR="00AB2350" w:rsidRDefault="00AB2350" w:rsidP="00547CA1">
      <w:pPr>
        <w:spacing w:after="0"/>
      </w:pPr>
      <w:r>
        <w:t>Spencer Griffin</w:t>
      </w:r>
      <w:r>
        <w:tab/>
      </w:r>
      <w:r>
        <w:tab/>
      </w:r>
      <w:r>
        <w:tab/>
        <w:t>Stony Brook School</w:t>
      </w:r>
      <w:r>
        <w:tab/>
      </w:r>
      <w:r>
        <w:tab/>
      </w:r>
      <w:r>
        <w:tab/>
      </w:r>
      <w:r>
        <w:tab/>
        <w:t>1:03.31</w:t>
      </w:r>
    </w:p>
    <w:p w:rsidR="00AB2350" w:rsidRDefault="00AB2350" w:rsidP="00547CA1">
      <w:pPr>
        <w:spacing w:after="0"/>
      </w:pPr>
      <w:r>
        <w:t>Nathaniel Gamboa</w:t>
      </w:r>
      <w:r>
        <w:tab/>
      </w:r>
      <w:r>
        <w:tab/>
        <w:t>Huntington-Harborfields</w:t>
      </w:r>
      <w:r>
        <w:tab/>
      </w:r>
      <w:r>
        <w:tab/>
      </w:r>
      <w:r>
        <w:tab/>
        <w:t>1:04.61</w:t>
      </w:r>
    </w:p>
    <w:p w:rsidR="00AB2350" w:rsidRDefault="00AB2350" w:rsidP="00547CA1">
      <w:pPr>
        <w:spacing w:after="0"/>
      </w:pPr>
      <w:r>
        <w:t>Ryan Duryea</w:t>
      </w:r>
      <w:r>
        <w:tab/>
      </w:r>
      <w:r>
        <w:tab/>
      </w:r>
      <w:r>
        <w:tab/>
      </w:r>
      <w:smartTag w:uri="urn:schemas-microsoft-com:office:smarttags" w:element="place">
        <w:r>
          <w:t>East Hampton</w:t>
        </w:r>
      </w:smartTag>
      <w:r>
        <w:tab/>
      </w:r>
      <w:r>
        <w:tab/>
      </w:r>
      <w:r>
        <w:tab/>
      </w:r>
      <w:r>
        <w:tab/>
      </w:r>
      <w:r>
        <w:tab/>
        <w:t>1:04.87</w:t>
      </w:r>
    </w:p>
    <w:p w:rsidR="00AB2350" w:rsidRDefault="00AB2350" w:rsidP="00547CA1">
      <w:pPr>
        <w:spacing w:after="0"/>
      </w:pPr>
    </w:p>
    <w:p w:rsidR="00AB2350" w:rsidRDefault="00AB2350" w:rsidP="00547CA1">
      <w:pPr>
        <w:spacing w:after="0"/>
        <w:rPr>
          <w:b/>
          <w:u w:val="single"/>
        </w:rPr>
      </w:pPr>
      <w:r>
        <w:rPr>
          <w:b/>
          <w:u w:val="single"/>
        </w:rPr>
        <w:t>400 Freestyle Relay</w:t>
      </w:r>
    </w:p>
    <w:p w:rsidR="00AB2350" w:rsidRDefault="00AB2350" w:rsidP="00547CA1">
      <w:pPr>
        <w:spacing w:after="0"/>
      </w:pPr>
      <w:r>
        <w:t>Hauppauge</w:t>
      </w:r>
      <w:r>
        <w:tab/>
      </w:r>
      <w:r>
        <w:tab/>
      </w:r>
      <w:r>
        <w:tab/>
        <w:t xml:space="preserve">Jordan Nielsen, </w:t>
      </w:r>
      <w:r>
        <w:tab/>
      </w:r>
      <w:smartTag w:uri="urn:schemas-microsoft-com:office:smarttags" w:element="place">
        <w:r>
          <w:t>Trenton</w:t>
        </w:r>
      </w:smartTag>
      <w:r>
        <w:t xml:space="preserve"> Burr</w:t>
      </w:r>
      <w:r>
        <w:tab/>
      </w:r>
      <w:r>
        <w:tab/>
      </w:r>
      <w:r>
        <w:tab/>
        <w:t>3:24.03</w:t>
      </w:r>
    </w:p>
    <w:p w:rsidR="00AB2350" w:rsidRDefault="00AB2350" w:rsidP="00547CA1">
      <w:pPr>
        <w:spacing w:after="0"/>
      </w:pPr>
      <w:r>
        <w:tab/>
      </w:r>
      <w:r>
        <w:tab/>
      </w:r>
      <w:r>
        <w:tab/>
      </w:r>
      <w:r>
        <w:tab/>
        <w:t>Bailey Orehosky, Jack Casey</w:t>
      </w:r>
      <w:r>
        <w:tab/>
      </w:r>
      <w:r>
        <w:tab/>
      </w:r>
      <w:r>
        <w:tab/>
      </w:r>
    </w:p>
    <w:p w:rsidR="00AB2350" w:rsidRDefault="00AB2350" w:rsidP="00547CA1">
      <w:pPr>
        <w:spacing w:after="0"/>
      </w:pPr>
      <w:smartTag w:uri="urn:schemas-microsoft-com:office:smarttags" w:element="place">
        <w:r>
          <w:t>East Hampton</w:t>
        </w:r>
      </w:smartTag>
      <w:r>
        <w:tab/>
      </w:r>
      <w:r>
        <w:tab/>
      </w:r>
      <w:r>
        <w:tab/>
        <w:t>Fernando Menjura, Aidan Forst</w:t>
      </w:r>
      <w:r>
        <w:tab/>
      </w:r>
      <w:r>
        <w:tab/>
      </w:r>
      <w:r>
        <w:tab/>
        <w:t>3:27.99</w:t>
      </w:r>
    </w:p>
    <w:p w:rsidR="00AB2350" w:rsidRDefault="00AB2350" w:rsidP="00547CA1">
      <w:pPr>
        <w:spacing w:after="0"/>
      </w:pPr>
      <w:r>
        <w:tab/>
      </w:r>
      <w:r>
        <w:tab/>
      </w:r>
      <w:r>
        <w:tab/>
      </w:r>
      <w:r>
        <w:tab/>
        <w:t>Joey Badilla,</w:t>
      </w:r>
      <w:r w:rsidRPr="00AB0F26">
        <w:t xml:space="preserve"> </w:t>
      </w:r>
      <w:r>
        <w:t>Ethan McCormac</w:t>
      </w:r>
    </w:p>
    <w:p w:rsidR="00AB2350" w:rsidRDefault="00AB2350" w:rsidP="00547CA1">
      <w:pPr>
        <w:spacing w:after="0"/>
      </w:pPr>
      <w:r>
        <w:t xml:space="preserve">Sayville-Bayport-Blue Point  </w:t>
      </w:r>
      <w:r>
        <w:tab/>
        <w:t>Andrey Dagayev, Matthew Sesack</w:t>
      </w:r>
      <w:r>
        <w:tab/>
      </w:r>
      <w:r>
        <w:tab/>
        <w:t>3:29.92</w:t>
      </w:r>
    </w:p>
    <w:p w:rsidR="00AB2350" w:rsidRDefault="00AB2350" w:rsidP="00547CA1">
      <w:pPr>
        <w:spacing w:after="0"/>
      </w:pPr>
      <w:r>
        <w:tab/>
      </w:r>
      <w:r>
        <w:tab/>
      </w:r>
      <w:r>
        <w:tab/>
      </w:r>
      <w:r>
        <w:tab/>
        <w:t>Brian Reilly, Timothy Kanaley</w:t>
      </w:r>
    </w:p>
    <w:p w:rsidR="00AB2350" w:rsidRDefault="00AB2350" w:rsidP="00547CA1">
      <w:pPr>
        <w:spacing w:after="0"/>
      </w:pPr>
    </w:p>
    <w:p w:rsidR="00AB2350" w:rsidRDefault="00AB2350" w:rsidP="00547CA1">
      <w:pPr>
        <w:spacing w:after="0"/>
      </w:pPr>
    </w:p>
    <w:p w:rsidR="00AB2350" w:rsidRDefault="00AB2350" w:rsidP="00547CA1">
      <w:pPr>
        <w:spacing w:after="0"/>
      </w:pPr>
      <w:r>
        <w:t>2/23/18</w:t>
      </w:r>
    </w:p>
    <w:sectPr w:rsidR="00AB2350" w:rsidSect="003870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8F0"/>
    <w:rsid w:val="000320D4"/>
    <w:rsid w:val="00065F6C"/>
    <w:rsid w:val="0009219B"/>
    <w:rsid w:val="001312A7"/>
    <w:rsid w:val="001539F0"/>
    <w:rsid w:val="001625B5"/>
    <w:rsid w:val="001C33FC"/>
    <w:rsid w:val="001E04DE"/>
    <w:rsid w:val="00261A44"/>
    <w:rsid w:val="002846B6"/>
    <w:rsid w:val="002B1BF3"/>
    <w:rsid w:val="002B28F1"/>
    <w:rsid w:val="00387019"/>
    <w:rsid w:val="00460D8E"/>
    <w:rsid w:val="00476F60"/>
    <w:rsid w:val="004C44D5"/>
    <w:rsid w:val="004D48F0"/>
    <w:rsid w:val="004E585F"/>
    <w:rsid w:val="00547CA1"/>
    <w:rsid w:val="005863CC"/>
    <w:rsid w:val="005A6C6F"/>
    <w:rsid w:val="00606C12"/>
    <w:rsid w:val="00621DDB"/>
    <w:rsid w:val="00671DC4"/>
    <w:rsid w:val="00676249"/>
    <w:rsid w:val="00680815"/>
    <w:rsid w:val="006811A2"/>
    <w:rsid w:val="006E2215"/>
    <w:rsid w:val="00744C9C"/>
    <w:rsid w:val="00763C26"/>
    <w:rsid w:val="00781A77"/>
    <w:rsid w:val="0079658E"/>
    <w:rsid w:val="007A2FA8"/>
    <w:rsid w:val="008133C4"/>
    <w:rsid w:val="00833754"/>
    <w:rsid w:val="00862363"/>
    <w:rsid w:val="008D5FCB"/>
    <w:rsid w:val="0094159B"/>
    <w:rsid w:val="00981A79"/>
    <w:rsid w:val="00983083"/>
    <w:rsid w:val="009C5B0B"/>
    <w:rsid w:val="009E3025"/>
    <w:rsid w:val="00A24654"/>
    <w:rsid w:val="00A525D7"/>
    <w:rsid w:val="00AA3AEE"/>
    <w:rsid w:val="00AB0F26"/>
    <w:rsid w:val="00AB2350"/>
    <w:rsid w:val="00AD0271"/>
    <w:rsid w:val="00AE1911"/>
    <w:rsid w:val="00AF5B43"/>
    <w:rsid w:val="00B370DF"/>
    <w:rsid w:val="00B542BA"/>
    <w:rsid w:val="00B92204"/>
    <w:rsid w:val="00B95B3E"/>
    <w:rsid w:val="00BE521A"/>
    <w:rsid w:val="00BF25C4"/>
    <w:rsid w:val="00C51783"/>
    <w:rsid w:val="00C606C3"/>
    <w:rsid w:val="00CA265E"/>
    <w:rsid w:val="00CD006E"/>
    <w:rsid w:val="00CF1E5D"/>
    <w:rsid w:val="00D12BF2"/>
    <w:rsid w:val="00D72D91"/>
    <w:rsid w:val="00DA3F2A"/>
    <w:rsid w:val="00DC7747"/>
    <w:rsid w:val="00DE0196"/>
    <w:rsid w:val="00E972A1"/>
    <w:rsid w:val="00F07FC4"/>
    <w:rsid w:val="00F36950"/>
    <w:rsid w:val="00F47F73"/>
    <w:rsid w:val="00F922CE"/>
    <w:rsid w:val="00F9337B"/>
    <w:rsid w:val="00F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2C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348</Words>
  <Characters>1984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XI</dc:title>
  <dc:subject/>
  <dc:creator>Owner</dc:creator>
  <cp:keywords/>
  <dc:description/>
  <cp:lastModifiedBy>Profile</cp:lastModifiedBy>
  <cp:revision>4</cp:revision>
  <cp:lastPrinted>2017-02-27T19:40:00Z</cp:lastPrinted>
  <dcterms:created xsi:type="dcterms:W3CDTF">2018-02-28T11:42:00Z</dcterms:created>
  <dcterms:modified xsi:type="dcterms:W3CDTF">2018-02-28T16:30:00Z</dcterms:modified>
</cp:coreProperties>
</file>