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03" w:rsidRPr="000B0649" w:rsidRDefault="00AF1803" w:rsidP="00BF4801">
      <w:pPr>
        <w:spacing w:after="0"/>
        <w:jc w:val="center"/>
        <w:rPr>
          <w:b/>
          <w:sz w:val="44"/>
          <w:szCs w:val="44"/>
        </w:rPr>
      </w:pPr>
      <w:r w:rsidRPr="000B0649">
        <w:rPr>
          <w:b/>
          <w:sz w:val="44"/>
          <w:szCs w:val="44"/>
        </w:rPr>
        <w:t xml:space="preserve">Section XI </w:t>
      </w:r>
    </w:p>
    <w:p w:rsidR="00AF1803" w:rsidRPr="000B0649" w:rsidRDefault="00AF1803" w:rsidP="00BF48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2018 </w:t>
      </w:r>
      <w:r w:rsidRPr="000B0649">
        <w:rPr>
          <w:b/>
          <w:sz w:val="36"/>
          <w:szCs w:val="36"/>
        </w:rPr>
        <w:t>All-County</w:t>
      </w:r>
    </w:p>
    <w:p w:rsidR="00AF1803" w:rsidRDefault="00AF1803" w:rsidP="00BF4801">
      <w:pPr>
        <w:spacing w:after="0"/>
        <w:jc w:val="center"/>
        <w:rPr>
          <w:b/>
        </w:rPr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AF1803" w:rsidRDefault="00AF1803" w:rsidP="00BF4801">
      <w:pPr>
        <w:spacing w:after="0"/>
      </w:pPr>
      <w:r>
        <w:t>Half Hollow Hills</w:t>
      </w:r>
      <w:r>
        <w:tab/>
      </w:r>
      <w:r>
        <w:tab/>
        <w:t>Dylan Chan, Mason Arnberg</w:t>
      </w:r>
      <w:r>
        <w:tab/>
      </w:r>
      <w:r>
        <w:tab/>
      </w:r>
      <w:r>
        <w:tab/>
      </w:r>
      <w:r>
        <w:tab/>
      </w:r>
      <w:r>
        <w:tab/>
        <w:t>1:35.98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Ethan Tack, Kabir Randhawa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803" w:rsidRDefault="00AF1803" w:rsidP="009362D4">
      <w:pPr>
        <w:spacing w:after="0"/>
      </w:pPr>
      <w:r>
        <w:t>Ward Melville</w:t>
      </w:r>
      <w:r>
        <w:tab/>
      </w:r>
      <w:r>
        <w:tab/>
      </w:r>
      <w:r>
        <w:tab/>
        <w:t xml:space="preserve">Ryan Kaplan, David He, </w:t>
      </w:r>
      <w:r>
        <w:tab/>
      </w:r>
      <w:r>
        <w:tab/>
      </w:r>
      <w:r>
        <w:tab/>
      </w:r>
      <w:r>
        <w:tab/>
      </w:r>
      <w:r>
        <w:tab/>
      </w:r>
      <w:r>
        <w:tab/>
        <w:t>1:36.12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Zuric, Kevin Xu</w:t>
      </w:r>
      <w:r>
        <w:tab/>
      </w:r>
      <w:r>
        <w:tab/>
      </w:r>
      <w:r>
        <w:tab/>
      </w:r>
      <w:r>
        <w:tab/>
      </w:r>
      <w:r>
        <w:tab/>
      </w:r>
    </w:p>
    <w:p w:rsidR="00AF1803" w:rsidRDefault="00AF1803" w:rsidP="00BF4801">
      <w:pPr>
        <w:spacing w:after="0"/>
      </w:pPr>
      <w:r>
        <w:t>Hauppauge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Trenton</w:t>
          </w:r>
        </w:smartTag>
      </w:smartTag>
      <w:r>
        <w:t xml:space="preserve"> Burr, Jack Casey, </w:t>
      </w:r>
      <w:r>
        <w:tab/>
      </w:r>
      <w:r>
        <w:tab/>
      </w:r>
      <w:r>
        <w:tab/>
      </w:r>
      <w:r>
        <w:tab/>
      </w:r>
      <w:r>
        <w:tab/>
        <w:t>1:37.08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Aidan McMenamy, Jordan Nielsen</w:t>
      </w:r>
      <w:r>
        <w:tab/>
      </w:r>
      <w:r>
        <w:tab/>
      </w:r>
      <w:r>
        <w:tab/>
      </w:r>
      <w:r>
        <w:tab/>
      </w:r>
      <w:r>
        <w:tab/>
      </w:r>
    </w:p>
    <w:p w:rsidR="00AF1803" w:rsidRDefault="00AF1803" w:rsidP="00BF4801">
      <w:pPr>
        <w:spacing w:after="0"/>
      </w:pPr>
      <w:r>
        <w:t>Smithtown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Chester</w:t>
          </w:r>
        </w:smartTag>
      </w:smartTag>
      <w:r>
        <w:t xml:space="preserve"> Pergan III, Andrew Hunt</w:t>
      </w:r>
      <w:r>
        <w:tab/>
      </w:r>
      <w:r>
        <w:tab/>
      </w:r>
      <w:r>
        <w:tab/>
      </w:r>
      <w:r>
        <w:tab/>
      </w:r>
      <w:r>
        <w:tab/>
        <w:t>1:39.00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Brendan Beutel, Michael Hawkins</w:t>
      </w:r>
    </w:p>
    <w:p w:rsidR="00AF1803" w:rsidRDefault="00AF1803" w:rsidP="00BF4801">
      <w:pPr>
        <w:spacing w:after="0"/>
      </w:pPr>
      <w:r>
        <w:t>Northport</w:t>
      </w:r>
      <w:r>
        <w:tab/>
      </w:r>
      <w:r>
        <w:tab/>
      </w:r>
      <w:r>
        <w:tab/>
        <w:t>Nick Millkey, Zach Papsco</w:t>
      </w:r>
      <w:r>
        <w:tab/>
      </w:r>
      <w:r>
        <w:tab/>
      </w:r>
      <w:r>
        <w:tab/>
      </w:r>
      <w:r>
        <w:tab/>
      </w:r>
      <w:r>
        <w:tab/>
        <w:t>1:39.54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Ethan Greenfield, Dylan Karpf</w:t>
      </w:r>
    </w:p>
    <w:p w:rsidR="00AF1803" w:rsidRDefault="00AF1803" w:rsidP="00BF4801">
      <w:pPr>
        <w:spacing w:after="0"/>
        <w:rPr>
          <w:b/>
          <w:u w:val="single"/>
        </w:rPr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200 Freestyle</w:t>
      </w:r>
    </w:p>
    <w:p w:rsidR="00AF1803" w:rsidRDefault="00AF1803" w:rsidP="00DF53D1">
      <w:pPr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1:41.93</w:t>
      </w:r>
    </w:p>
    <w:p w:rsidR="00AF1803" w:rsidRDefault="00AF1803" w:rsidP="00DF53D1">
      <w:pPr>
        <w:spacing w:after="0"/>
      </w:pPr>
      <w:r>
        <w:t>Luka Zuric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1:42.81</w:t>
      </w:r>
    </w:p>
    <w:p w:rsidR="00AF1803" w:rsidRDefault="00AF1803" w:rsidP="00BF4801">
      <w:pPr>
        <w:spacing w:after="0"/>
      </w:pPr>
      <w:r>
        <w:t>Kabir Randhawa</w:t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1:42.95</w:t>
      </w:r>
    </w:p>
    <w:p w:rsidR="00AF1803" w:rsidRDefault="00AF1803" w:rsidP="00BF4801">
      <w:pPr>
        <w:spacing w:after="0"/>
      </w:pPr>
      <w:smartTag w:uri="urn:schemas-microsoft-com:office:smarttags" w:element="address">
        <w:r>
          <w:t>Trenton</w:t>
        </w:r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1:43.77</w:t>
      </w:r>
    </w:p>
    <w:p w:rsidR="00AF1803" w:rsidRDefault="00AF1803" w:rsidP="00BF4801">
      <w:pPr>
        <w:spacing w:after="0"/>
      </w:pPr>
      <w:r>
        <w:t>Andrey Dagayev</w:t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</w:r>
      <w:r>
        <w:tab/>
        <w:t>1:45.84</w:t>
      </w:r>
    </w:p>
    <w:p w:rsidR="00AF1803" w:rsidRDefault="00AF1803" w:rsidP="00BF4801">
      <w:pPr>
        <w:spacing w:after="0"/>
      </w:pPr>
      <w:r>
        <w:t>George Kipshidze</w:t>
      </w:r>
      <w:r>
        <w:tab/>
      </w:r>
      <w:r>
        <w:tab/>
        <w:t>Longwood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1:46.73</w:t>
      </w:r>
    </w:p>
    <w:p w:rsidR="00AF1803" w:rsidRDefault="00AF1803" w:rsidP="00BF4801">
      <w:pPr>
        <w:spacing w:after="0"/>
      </w:pPr>
      <w:r>
        <w:t>Ethan McCormac</w:t>
      </w:r>
      <w:r>
        <w:tab/>
      </w:r>
      <w:r>
        <w:tab/>
      </w:r>
      <w:smartTag w:uri="urn:schemas-microsoft-com:office:smarttags" w:element="address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1:46.98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200 Individual Medley</w:t>
      </w:r>
    </w:p>
    <w:p w:rsidR="00AF1803" w:rsidRDefault="00AF1803" w:rsidP="00BF4801">
      <w:pPr>
        <w:spacing w:after="0"/>
      </w:pPr>
      <w:r>
        <w:t>Jason Louser</w:t>
      </w:r>
      <w:r>
        <w:tab/>
      </w:r>
      <w:r>
        <w:tab/>
      </w:r>
      <w:r>
        <w:tab/>
        <w:t>Shoreham-Wading River</w:t>
      </w:r>
      <w:r>
        <w:tab/>
      </w:r>
      <w:r>
        <w:tab/>
      </w:r>
      <w:r>
        <w:tab/>
      </w:r>
      <w:r>
        <w:tab/>
      </w:r>
      <w:r>
        <w:tab/>
        <w:t>1:50.63 AAC</w:t>
      </w:r>
    </w:p>
    <w:p w:rsidR="00AF1803" w:rsidRDefault="00AF1803" w:rsidP="00BF4801">
      <w:pPr>
        <w:spacing w:after="0"/>
      </w:pPr>
      <w:r>
        <w:t>David He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1:52.51</w:t>
      </w:r>
    </w:p>
    <w:p w:rsidR="00AF1803" w:rsidRDefault="00AF1803" w:rsidP="00BF4801">
      <w:pPr>
        <w:spacing w:after="0"/>
      </w:pPr>
      <w:r>
        <w:t>George Kalletta</w:t>
      </w:r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</w:r>
      <w:r>
        <w:tab/>
      </w:r>
      <w:r>
        <w:tab/>
        <w:t>1:55.26</w:t>
      </w:r>
    </w:p>
    <w:p w:rsidR="00AF1803" w:rsidRDefault="00AF1803" w:rsidP="00BF4801">
      <w:pPr>
        <w:spacing w:after="0"/>
      </w:pPr>
      <w:r>
        <w:t>Mason Arnberg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1:58.47</w:t>
      </w:r>
    </w:p>
    <w:p w:rsidR="00AF1803" w:rsidRDefault="00AF1803" w:rsidP="00BF4801">
      <w:pPr>
        <w:spacing w:after="0"/>
      </w:pPr>
      <w:r>
        <w:t>Ryan Kaplan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1:58.51</w:t>
      </w:r>
    </w:p>
    <w:p w:rsidR="00AF1803" w:rsidRDefault="00AF1803" w:rsidP="00BF4801">
      <w:pPr>
        <w:spacing w:after="0"/>
      </w:pPr>
      <w:smartTag w:uri="urn:schemas-microsoft-com:office:smarttags" w:element="address">
        <w:r>
          <w:t>Henry Shemet</w:t>
        </w:r>
        <w:r>
          <w:tab/>
        </w:r>
        <w:r>
          <w:tab/>
        </w:r>
        <w:r>
          <w:tab/>
          <w:t>Miller Place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1:58.92</w:t>
      </w:r>
    </w:p>
    <w:p w:rsidR="00AF1803" w:rsidRDefault="00AF1803" w:rsidP="00BF4801">
      <w:pPr>
        <w:spacing w:after="0"/>
      </w:pPr>
      <w:r>
        <w:t>Dylan Macejko</w:t>
      </w:r>
      <w:r>
        <w:tab/>
      </w:r>
      <w:r>
        <w:tab/>
      </w:r>
      <w:r>
        <w:tab/>
        <w:t xml:space="preserve">Connetquot-East </w:t>
      </w:r>
      <w:smartTag w:uri="urn:schemas-microsoft-com:office:smarttags" w:element="address">
        <w:r>
          <w:t>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1:59.54</w:t>
      </w:r>
    </w:p>
    <w:p w:rsidR="00AF1803" w:rsidRPr="00EF1F26" w:rsidRDefault="00AF1803" w:rsidP="00BF4801">
      <w:pPr>
        <w:spacing w:after="0"/>
      </w:pPr>
      <w:r>
        <w:t>Corey Sherman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2:00.09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50 Freestyle</w:t>
      </w:r>
    </w:p>
    <w:p w:rsidR="00AF1803" w:rsidRDefault="00AF1803" w:rsidP="00BF4801">
      <w:pPr>
        <w:spacing w:after="0"/>
      </w:pPr>
      <w:r>
        <w:t>Ethan Greenfield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21.89</w:t>
      </w:r>
    </w:p>
    <w:p w:rsidR="00AF1803" w:rsidRDefault="00AF1803" w:rsidP="00BF4801">
      <w:pPr>
        <w:spacing w:after="0"/>
      </w:pPr>
      <w:r>
        <w:t>Nick Bogush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22.02</w:t>
      </w:r>
    </w:p>
    <w:p w:rsidR="00AF1803" w:rsidRDefault="00AF1803" w:rsidP="00BF4801">
      <w:pPr>
        <w:spacing w:after="0"/>
      </w:pPr>
      <w:r>
        <w:t>Hunter Markowitz</w:t>
      </w:r>
      <w:r>
        <w:tab/>
      </w:r>
      <w:r>
        <w:tab/>
        <w:t>Stony Brook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22.04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11 Dives</w:t>
      </w:r>
    </w:p>
    <w:p w:rsidR="00AF1803" w:rsidRDefault="00AF1803" w:rsidP="00BF4801">
      <w:pPr>
        <w:spacing w:after="0"/>
      </w:pPr>
      <w:r>
        <w:t>Daniella Cornelia</w:t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416.15</w:t>
      </w:r>
    </w:p>
    <w:p w:rsidR="00AF1803" w:rsidRDefault="00AF1803" w:rsidP="00BF4801">
      <w:pPr>
        <w:spacing w:after="0"/>
      </w:pPr>
      <w:r>
        <w:t>Alex Zhang</w:t>
      </w:r>
      <w:r>
        <w:tab/>
      </w:r>
      <w:r>
        <w:tab/>
      </w:r>
      <w:r>
        <w:tab/>
        <w:t>Huntington-Harborfields</w:t>
      </w:r>
      <w:r>
        <w:tab/>
      </w:r>
      <w:r>
        <w:tab/>
      </w:r>
      <w:r>
        <w:tab/>
      </w:r>
      <w:r>
        <w:tab/>
      </w:r>
      <w:r>
        <w:tab/>
        <w:t>411.85</w:t>
      </w:r>
    </w:p>
    <w:p w:rsidR="00AF1803" w:rsidRDefault="00AF1803" w:rsidP="00BF4801">
      <w:pPr>
        <w:spacing w:after="0"/>
      </w:pPr>
      <w:r>
        <w:t>Sean Rorke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394.85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100 Butterfly</w:t>
      </w:r>
    </w:p>
    <w:p w:rsidR="00AF1803" w:rsidRDefault="00AF1803" w:rsidP="00786D78">
      <w:pPr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50.01 AAC</w:t>
      </w:r>
    </w:p>
    <w:p w:rsidR="00AF1803" w:rsidRDefault="00AF1803" w:rsidP="00847A17">
      <w:pPr>
        <w:spacing w:after="0"/>
      </w:pPr>
      <w:r>
        <w:t>David He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51.15</w:t>
      </w:r>
    </w:p>
    <w:p w:rsidR="00AF1803" w:rsidRDefault="00AF1803" w:rsidP="00847A17">
      <w:pPr>
        <w:spacing w:after="0"/>
      </w:pPr>
      <w:r>
        <w:t>Jake Vecchio</w:t>
      </w:r>
      <w:r>
        <w:tab/>
      </w:r>
      <w:r>
        <w:tab/>
      </w:r>
      <w:r>
        <w:tab/>
        <w:t>Comsewogue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51.39</w:t>
      </w:r>
    </w:p>
    <w:p w:rsidR="00AF1803" w:rsidRDefault="00AF1803" w:rsidP="00DF53D1">
      <w:pPr>
        <w:spacing w:after="0"/>
      </w:pPr>
      <w:r>
        <w:t>Zach Papsco</w:t>
      </w:r>
      <w:r>
        <w:tab/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52.09</w:t>
      </w:r>
    </w:p>
    <w:p w:rsidR="00AF1803" w:rsidRDefault="00AF1803" w:rsidP="00DF53D1">
      <w:pPr>
        <w:spacing w:after="0"/>
      </w:pPr>
      <w:r>
        <w:t>Cameron Kubik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52.14</w:t>
      </w:r>
    </w:p>
    <w:p w:rsidR="00AF1803" w:rsidRDefault="00AF1803" w:rsidP="00DF53D1">
      <w:pPr>
        <w:spacing w:after="0"/>
      </w:pPr>
      <w:r>
        <w:t>Jack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53.14</w:t>
      </w:r>
    </w:p>
    <w:p w:rsidR="00AF1803" w:rsidRDefault="00AF1803" w:rsidP="00DF53D1">
      <w:pPr>
        <w:spacing w:after="0"/>
      </w:pPr>
      <w:r>
        <w:t>Grady Olsen</w:t>
      </w:r>
      <w:r>
        <w:tab/>
      </w:r>
      <w:r>
        <w:tab/>
      </w:r>
      <w:r>
        <w:tab/>
        <w:t xml:space="preserve">Connetquot-East </w:t>
      </w:r>
      <w:smartTag w:uri="urn:schemas-microsoft-com:office:smarttags" w:element="address">
        <w:r>
          <w:t>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53.72</w:t>
      </w:r>
    </w:p>
    <w:p w:rsidR="00AF1803" w:rsidRDefault="00AF1803" w:rsidP="00DF53D1">
      <w:pPr>
        <w:spacing w:after="0"/>
      </w:pPr>
      <w:r>
        <w:t>Corey Sherman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53.92</w:t>
      </w:r>
    </w:p>
    <w:p w:rsidR="00AF1803" w:rsidRDefault="00AF1803" w:rsidP="00BF4801">
      <w:pPr>
        <w:spacing w:after="0"/>
        <w:rPr>
          <w:b/>
          <w:u w:val="single"/>
        </w:rPr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100 Freestyle</w:t>
      </w:r>
    </w:p>
    <w:p w:rsidR="00AF1803" w:rsidRDefault="00AF1803" w:rsidP="00BF4801">
      <w:pPr>
        <w:spacing w:after="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47.59</w:t>
      </w:r>
    </w:p>
    <w:p w:rsidR="00AF1803" w:rsidRDefault="00AF1803" w:rsidP="00BF4801">
      <w:pPr>
        <w:spacing w:after="0"/>
      </w:pPr>
      <w:r>
        <w:t>Hunter Markowitz</w:t>
      </w:r>
      <w:r>
        <w:tab/>
      </w:r>
      <w:r>
        <w:tab/>
        <w:t>Stony Brook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47.62</w:t>
      </w:r>
    </w:p>
    <w:p w:rsidR="00AF1803" w:rsidRDefault="00AF1803" w:rsidP="00BF4801">
      <w:pPr>
        <w:spacing w:after="0"/>
      </w:pPr>
      <w:r>
        <w:t>Ethan Greenfield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47.67</w:t>
      </w:r>
    </w:p>
    <w:p w:rsidR="00AF1803" w:rsidRDefault="00AF1803" w:rsidP="00BF4801">
      <w:pPr>
        <w:spacing w:after="0"/>
      </w:pPr>
      <w:r>
        <w:t>Nicholas Millkey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48.61</w:t>
      </w:r>
    </w:p>
    <w:p w:rsidR="00AF1803" w:rsidRDefault="00AF1803" w:rsidP="00BF4801">
      <w:pPr>
        <w:spacing w:after="0"/>
      </w:pPr>
      <w:r>
        <w:t>Andrey Dagayev</w:t>
      </w:r>
      <w:r>
        <w:tab/>
      </w:r>
      <w:r>
        <w:tab/>
        <w:t>Sayville-Bayport/Blue Point</w:t>
      </w:r>
      <w:r>
        <w:tab/>
      </w:r>
      <w:r>
        <w:tab/>
      </w:r>
      <w:r>
        <w:tab/>
      </w:r>
      <w:r>
        <w:tab/>
      </w:r>
      <w:r>
        <w:tab/>
        <w:t>48.63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500 Freestyle</w:t>
      </w:r>
    </w:p>
    <w:p w:rsidR="00AF1803" w:rsidRDefault="00AF1803" w:rsidP="00BF4801">
      <w:pPr>
        <w:spacing w:after="0"/>
      </w:pPr>
      <w:r>
        <w:t>Kabir Randhawa</w:t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4:37.69</w:t>
      </w:r>
    </w:p>
    <w:p w:rsidR="00AF1803" w:rsidRDefault="00AF1803" w:rsidP="00BF4801">
      <w:pPr>
        <w:spacing w:after="0"/>
      </w:pPr>
      <w:r>
        <w:t>George Kalletta</w:t>
      </w:r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</w:r>
      <w:r>
        <w:tab/>
      </w:r>
      <w:r>
        <w:tab/>
        <w:t>4:39.57</w:t>
      </w:r>
    </w:p>
    <w:p w:rsidR="00AF1803" w:rsidRDefault="00AF1803" w:rsidP="00BF4801">
      <w:pPr>
        <w:spacing w:after="0"/>
      </w:pPr>
      <w:r>
        <w:t>Brendan Williams</w:t>
      </w:r>
      <w:r>
        <w:tab/>
      </w:r>
      <w:r>
        <w:tab/>
      </w:r>
      <w:smartTag w:uri="urn:schemas-microsoft-com:office:smarttags" w:element="address">
        <w:r>
          <w:t>Mount Sinai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4:49.17</w:t>
      </w:r>
    </w:p>
    <w:p w:rsidR="00AF1803" w:rsidRDefault="00AF1803" w:rsidP="0084142B">
      <w:pPr>
        <w:spacing w:after="0"/>
      </w:pPr>
      <w:r>
        <w:t>Matthew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4:50.31</w:t>
      </w:r>
    </w:p>
    <w:p w:rsidR="00AF1803" w:rsidRDefault="00AF1803" w:rsidP="00BF4801">
      <w:pPr>
        <w:spacing w:after="0"/>
        <w:rPr>
          <w:b/>
          <w:u w:val="single"/>
        </w:rPr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AF1803" w:rsidRDefault="00AF1803" w:rsidP="005642F6">
      <w:pPr>
        <w:spacing w:after="0"/>
      </w:pPr>
      <w:r>
        <w:t>Ward Melville</w:t>
      </w:r>
      <w:r>
        <w:tab/>
      </w:r>
      <w:r>
        <w:tab/>
      </w:r>
      <w:r>
        <w:tab/>
        <w:t>Nick Bogush, Kevin Xu</w:t>
      </w:r>
      <w:r>
        <w:tab/>
      </w:r>
      <w:r>
        <w:tab/>
      </w:r>
      <w:r>
        <w:tab/>
      </w:r>
      <w:r>
        <w:tab/>
      </w:r>
      <w:r>
        <w:tab/>
      </w:r>
      <w:r>
        <w:tab/>
        <w:t>1:27.03</w:t>
      </w:r>
    </w:p>
    <w:p w:rsidR="00AF1803" w:rsidRDefault="00AF1803" w:rsidP="005642F6">
      <w:pPr>
        <w:spacing w:after="0"/>
      </w:pPr>
      <w:r>
        <w:tab/>
      </w:r>
      <w:r>
        <w:tab/>
      </w:r>
      <w:r>
        <w:tab/>
      </w:r>
      <w:r>
        <w:tab/>
        <w:t>David He, Cameron Kubik</w:t>
      </w:r>
    </w:p>
    <w:p w:rsidR="00AF1803" w:rsidRDefault="00AF1803" w:rsidP="005642F6">
      <w:pPr>
        <w:spacing w:after="0"/>
      </w:pPr>
      <w:r>
        <w:t>Northport</w:t>
      </w:r>
      <w:r>
        <w:tab/>
      </w:r>
      <w:r>
        <w:tab/>
      </w:r>
      <w:r>
        <w:tab/>
        <w:t>Zach Papsco, Nicholas Millkey</w:t>
      </w:r>
      <w:r>
        <w:tab/>
      </w:r>
      <w:r>
        <w:tab/>
      </w:r>
      <w:r>
        <w:tab/>
      </w:r>
      <w:r>
        <w:tab/>
      </w:r>
      <w:r>
        <w:tab/>
        <w:t>1:27.34</w:t>
      </w:r>
    </w:p>
    <w:p w:rsidR="00AF1803" w:rsidRDefault="00AF1803" w:rsidP="005642F6">
      <w:pPr>
        <w:spacing w:after="0"/>
      </w:pPr>
      <w:r>
        <w:tab/>
      </w:r>
      <w:r>
        <w:tab/>
      </w:r>
      <w:r>
        <w:tab/>
      </w:r>
      <w:r>
        <w:tab/>
        <w:t>Ethan Greenfield, Dylan Karpf</w:t>
      </w:r>
    </w:p>
    <w:p w:rsidR="00AF1803" w:rsidRDefault="00AF1803" w:rsidP="00BF4801">
      <w:pPr>
        <w:spacing w:after="0"/>
      </w:pPr>
      <w:r>
        <w:t>Half Hollow Hills</w:t>
      </w:r>
      <w:r>
        <w:tab/>
      </w:r>
      <w:r>
        <w:tab/>
        <w:t xml:space="preserve">Felix Lou, Corey Sherman </w:t>
      </w:r>
      <w:r>
        <w:tab/>
      </w:r>
      <w:r>
        <w:tab/>
      </w:r>
      <w:r>
        <w:tab/>
      </w:r>
      <w:r>
        <w:tab/>
      </w:r>
      <w:r>
        <w:tab/>
        <w:t>1:29.70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Matthew Park, Alex Jakubiak</w:t>
      </w:r>
      <w:r>
        <w:tab/>
      </w:r>
      <w:r>
        <w:tab/>
      </w:r>
      <w:r>
        <w:tab/>
      </w:r>
      <w:r>
        <w:tab/>
      </w:r>
      <w:r>
        <w:tab/>
      </w: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100 Backstroke</w:t>
      </w:r>
    </w:p>
    <w:p w:rsidR="00AF1803" w:rsidRDefault="00AF1803" w:rsidP="005642F6">
      <w:pPr>
        <w:spacing w:after="0"/>
      </w:pPr>
      <w:smartTag w:uri="urn:schemas-microsoft-com:office:smarttags" w:element="address">
        <w:r>
          <w:t>Trenton</w:t>
        </w:r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51.26</w:t>
      </w:r>
    </w:p>
    <w:p w:rsidR="00AF1803" w:rsidRDefault="00AF1803" w:rsidP="00BF4801">
      <w:pPr>
        <w:spacing w:after="0"/>
      </w:pPr>
      <w:r>
        <w:t>Luka Zuric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51.48</w:t>
      </w:r>
    </w:p>
    <w:p w:rsidR="00AF1803" w:rsidRDefault="00AF1803" w:rsidP="00BF4801">
      <w:pPr>
        <w:spacing w:after="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51.92</w:t>
      </w:r>
    </w:p>
    <w:p w:rsidR="00AF1803" w:rsidRDefault="00AF1803" w:rsidP="00BF4801">
      <w:pPr>
        <w:spacing w:after="0"/>
      </w:pPr>
      <w:r>
        <w:t>Ryan Kaplan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53.18</w:t>
      </w:r>
    </w:p>
    <w:p w:rsidR="00AF1803" w:rsidRDefault="00AF1803" w:rsidP="00A95D99">
      <w:pPr>
        <w:spacing w:after="0"/>
      </w:pPr>
      <w:r>
        <w:t>Chester Pergan</w:t>
      </w:r>
      <w:r>
        <w:tab/>
        <w:t>lll</w:t>
      </w:r>
      <w:r>
        <w:tab/>
      </w:r>
      <w:r>
        <w:tab/>
      </w:r>
      <w:smartTag w:uri="urn:schemas-microsoft-com:office:smarttags" w:element="address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53.20</w:t>
      </w:r>
    </w:p>
    <w:p w:rsidR="00AF1803" w:rsidRDefault="00AF1803" w:rsidP="000B0649">
      <w:pPr>
        <w:spacing w:after="0"/>
      </w:pPr>
      <w:r>
        <w:t>Felix Lou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53.93</w:t>
      </w:r>
    </w:p>
    <w:p w:rsidR="00AF1803" w:rsidRDefault="00AF1803" w:rsidP="000B0649">
      <w:pPr>
        <w:spacing w:after="0"/>
      </w:pPr>
      <w:r>
        <w:t>Dylan Macejko</w:t>
      </w:r>
      <w:r>
        <w:tab/>
      </w:r>
      <w:r>
        <w:tab/>
      </w:r>
      <w:r>
        <w:tab/>
        <w:t xml:space="preserve">Connetquot-East </w:t>
      </w:r>
      <w:smartTag w:uri="urn:schemas-microsoft-com:office:smarttags" w:element="address">
        <w:r>
          <w:t>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54.21</w:t>
      </w:r>
    </w:p>
    <w:p w:rsidR="00AF1803" w:rsidRDefault="00AF1803" w:rsidP="000B0649">
      <w:pPr>
        <w:spacing w:after="0"/>
      </w:pPr>
      <w:r>
        <w:t>Nicholas Millkey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54.22</w:t>
      </w:r>
    </w:p>
    <w:p w:rsidR="00AF1803" w:rsidRDefault="00AF1803" w:rsidP="00BF4801">
      <w:pPr>
        <w:spacing w:after="0"/>
      </w:pPr>
      <w:r>
        <w:t>Jake Vecchio</w:t>
      </w:r>
      <w:r>
        <w:tab/>
      </w:r>
      <w:r>
        <w:tab/>
      </w:r>
      <w:r>
        <w:tab/>
        <w:t>Comsewogue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54.24</w:t>
      </w:r>
    </w:p>
    <w:p w:rsidR="00AF1803" w:rsidRPr="00716CFE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100 Breaststroke</w:t>
      </w:r>
    </w:p>
    <w:p w:rsidR="00AF1803" w:rsidRDefault="00AF1803" w:rsidP="00BF4801">
      <w:pPr>
        <w:spacing w:after="0"/>
      </w:pPr>
      <w:r>
        <w:t>Jack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55.34 AAA</w:t>
      </w:r>
    </w:p>
    <w:p w:rsidR="00AF1803" w:rsidRDefault="00AF1803" w:rsidP="00A95D99">
      <w:pPr>
        <w:spacing w:after="0"/>
      </w:pPr>
      <w:r>
        <w:t>Jason Louser</w:t>
      </w:r>
      <w:r>
        <w:tab/>
      </w:r>
      <w:r>
        <w:tab/>
      </w:r>
      <w:r>
        <w:tab/>
        <w:t>Shoreham-Wading River</w:t>
      </w:r>
      <w:r>
        <w:tab/>
      </w:r>
      <w:r>
        <w:tab/>
      </w:r>
      <w:r>
        <w:tab/>
      </w:r>
      <w:r>
        <w:tab/>
      </w:r>
      <w:r>
        <w:tab/>
        <w:t>55.55 AAA</w:t>
      </w:r>
    </w:p>
    <w:p w:rsidR="00AF1803" w:rsidRDefault="00AF1803" w:rsidP="00A95D99">
      <w:pPr>
        <w:spacing w:after="0"/>
      </w:pPr>
      <w:r>
        <w:t>Cameron Kubik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57.96</w:t>
      </w:r>
    </w:p>
    <w:p w:rsidR="00AF1803" w:rsidRDefault="00AF1803" w:rsidP="00BF4801">
      <w:pPr>
        <w:spacing w:after="0"/>
      </w:pPr>
      <w:r>
        <w:t>Mason Arnberg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59.85</w:t>
      </w:r>
    </w:p>
    <w:p w:rsidR="00AF1803" w:rsidRDefault="00AF1803" w:rsidP="00BF4801">
      <w:pPr>
        <w:spacing w:after="0"/>
      </w:pPr>
      <w:smartTag w:uri="urn:schemas-microsoft-com:office:smarttags" w:element="address">
        <w:r>
          <w:t>Henry Shemet</w:t>
        </w:r>
        <w:r>
          <w:tab/>
        </w:r>
        <w:r>
          <w:tab/>
        </w:r>
        <w:r>
          <w:tab/>
          <w:t>Miller Place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1:00.68</w:t>
      </w:r>
    </w:p>
    <w:p w:rsidR="00AF1803" w:rsidRDefault="00AF1803" w:rsidP="00BF4801">
      <w:pPr>
        <w:spacing w:after="0"/>
      </w:pPr>
      <w:r>
        <w:t>Zach Papsco</w:t>
      </w:r>
      <w:r>
        <w:tab/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1:00.81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  <w:rPr>
          <w:b/>
          <w:u w:val="single"/>
        </w:rPr>
      </w:pPr>
    </w:p>
    <w:p w:rsidR="00AF1803" w:rsidRDefault="00AF1803" w:rsidP="00BF4801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AF1803" w:rsidRDefault="00AF1803" w:rsidP="00A95D99">
      <w:pPr>
        <w:spacing w:after="0"/>
      </w:pPr>
      <w:r>
        <w:t>Half Hollow Hills</w:t>
      </w:r>
      <w:r>
        <w:tab/>
      </w:r>
      <w:r>
        <w:tab/>
        <w:t>Kabir Randhawa, Ethan Tack</w:t>
      </w:r>
      <w:r>
        <w:tab/>
      </w:r>
      <w:r>
        <w:tab/>
      </w:r>
      <w:r>
        <w:tab/>
      </w:r>
      <w:r>
        <w:tab/>
      </w:r>
      <w:r>
        <w:tab/>
        <w:t>3:10.13</w:t>
      </w:r>
    </w:p>
    <w:p w:rsidR="00AF1803" w:rsidRDefault="00AF1803" w:rsidP="00A95D99">
      <w:pPr>
        <w:spacing w:after="0"/>
      </w:pPr>
      <w:r>
        <w:tab/>
      </w:r>
      <w:r>
        <w:tab/>
      </w:r>
      <w:r>
        <w:tab/>
      </w:r>
      <w:r>
        <w:tab/>
        <w:t>Alex Jakubiak, Dylan Chan</w:t>
      </w:r>
    </w:p>
    <w:p w:rsidR="00AF1803" w:rsidRDefault="00AF1803" w:rsidP="00BF4801">
      <w:pPr>
        <w:spacing w:after="0"/>
      </w:pPr>
      <w:r>
        <w:t>Ward Melville</w:t>
      </w:r>
      <w:r>
        <w:tab/>
      </w:r>
      <w:r>
        <w:tab/>
      </w:r>
      <w:r>
        <w:tab/>
        <w:t>Nick Bogush, Ryan Kaplan</w:t>
      </w:r>
      <w:r>
        <w:tab/>
      </w:r>
      <w:r>
        <w:tab/>
      </w:r>
      <w:r>
        <w:tab/>
      </w:r>
      <w:r>
        <w:tab/>
      </w:r>
      <w:r>
        <w:tab/>
        <w:t>3:11.87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Cameron Kubik, Luka Zuric</w:t>
      </w:r>
    </w:p>
    <w:p w:rsidR="00AF1803" w:rsidRDefault="00AF1803" w:rsidP="00BF4801">
      <w:pPr>
        <w:spacing w:after="0"/>
      </w:pPr>
      <w:r>
        <w:t>Northport</w:t>
      </w:r>
      <w:r>
        <w:tab/>
      </w:r>
      <w:r>
        <w:tab/>
      </w:r>
      <w:r>
        <w:tab/>
        <w:t>Ethan Greenfield, Aidan Greenfield</w:t>
      </w:r>
      <w:r>
        <w:tab/>
      </w:r>
      <w:r>
        <w:tab/>
      </w:r>
      <w:r>
        <w:tab/>
      </w:r>
      <w:r>
        <w:tab/>
        <w:t>3:17.82</w:t>
      </w:r>
    </w:p>
    <w:p w:rsidR="00AF1803" w:rsidRDefault="00AF1803" w:rsidP="00BF4801">
      <w:pPr>
        <w:spacing w:after="0"/>
      </w:pPr>
      <w:r>
        <w:tab/>
      </w:r>
      <w:r>
        <w:tab/>
      </w:r>
      <w:r>
        <w:tab/>
      </w:r>
      <w:r>
        <w:tab/>
        <w:t>Nicholas Millkey, Zach Papsco</w:t>
      </w:r>
    </w:p>
    <w:p w:rsidR="00AF1803" w:rsidRDefault="00AF1803" w:rsidP="00BF4801">
      <w:pPr>
        <w:spacing w:after="0"/>
      </w:pPr>
    </w:p>
    <w:p w:rsidR="00AF1803" w:rsidRDefault="00AF1803" w:rsidP="00BF4801">
      <w:pPr>
        <w:spacing w:after="0"/>
      </w:pPr>
      <w:r>
        <w:rPr>
          <w:sz w:val="16"/>
          <w:szCs w:val="16"/>
        </w:rPr>
        <w:t>2/22/18</w:t>
      </w:r>
      <w:r>
        <w:tab/>
      </w:r>
    </w:p>
    <w:sectPr w:rsidR="00AF1803" w:rsidSect="00841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A87"/>
    <w:rsid w:val="0000302E"/>
    <w:rsid w:val="00031458"/>
    <w:rsid w:val="00057F1B"/>
    <w:rsid w:val="000B0649"/>
    <w:rsid w:val="00117B56"/>
    <w:rsid w:val="0015065D"/>
    <w:rsid w:val="00150B08"/>
    <w:rsid w:val="00155E93"/>
    <w:rsid w:val="00185875"/>
    <w:rsid w:val="0019280E"/>
    <w:rsid w:val="001A500B"/>
    <w:rsid w:val="001D0098"/>
    <w:rsid w:val="00245C35"/>
    <w:rsid w:val="00353B99"/>
    <w:rsid w:val="0039277A"/>
    <w:rsid w:val="003A3930"/>
    <w:rsid w:val="004411C0"/>
    <w:rsid w:val="0049188D"/>
    <w:rsid w:val="00502CBA"/>
    <w:rsid w:val="00556294"/>
    <w:rsid w:val="005642F6"/>
    <w:rsid w:val="005C6668"/>
    <w:rsid w:val="00611040"/>
    <w:rsid w:val="006A7BEF"/>
    <w:rsid w:val="006D7DDC"/>
    <w:rsid w:val="00716CFE"/>
    <w:rsid w:val="00726700"/>
    <w:rsid w:val="00756E02"/>
    <w:rsid w:val="007575E7"/>
    <w:rsid w:val="00786D78"/>
    <w:rsid w:val="007A50D8"/>
    <w:rsid w:val="007D00CA"/>
    <w:rsid w:val="007D2E7D"/>
    <w:rsid w:val="007D52B1"/>
    <w:rsid w:val="008136FE"/>
    <w:rsid w:val="0084142B"/>
    <w:rsid w:val="00847A17"/>
    <w:rsid w:val="00876D62"/>
    <w:rsid w:val="008A20FD"/>
    <w:rsid w:val="008D403A"/>
    <w:rsid w:val="009362D4"/>
    <w:rsid w:val="009D4E90"/>
    <w:rsid w:val="009F6873"/>
    <w:rsid w:val="00A10DAC"/>
    <w:rsid w:val="00A42090"/>
    <w:rsid w:val="00A77041"/>
    <w:rsid w:val="00A95D99"/>
    <w:rsid w:val="00AE1C23"/>
    <w:rsid w:val="00AE71BD"/>
    <w:rsid w:val="00AF1803"/>
    <w:rsid w:val="00BA354B"/>
    <w:rsid w:val="00BF4801"/>
    <w:rsid w:val="00C80A87"/>
    <w:rsid w:val="00CD234B"/>
    <w:rsid w:val="00D2419B"/>
    <w:rsid w:val="00D268A4"/>
    <w:rsid w:val="00D7174C"/>
    <w:rsid w:val="00DF53D1"/>
    <w:rsid w:val="00E03D41"/>
    <w:rsid w:val="00E31775"/>
    <w:rsid w:val="00E413EE"/>
    <w:rsid w:val="00EA6053"/>
    <w:rsid w:val="00ED5B99"/>
    <w:rsid w:val="00EF1F26"/>
    <w:rsid w:val="00F16D8A"/>
    <w:rsid w:val="00F6667E"/>
    <w:rsid w:val="00FA2C9B"/>
    <w:rsid w:val="00FA2D76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522</Words>
  <Characters>2978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XI</dc:title>
  <dc:subject/>
  <dc:creator>Owner</dc:creator>
  <cp:keywords/>
  <dc:description/>
  <cp:lastModifiedBy>Profile</cp:lastModifiedBy>
  <cp:revision>3</cp:revision>
  <cp:lastPrinted>2017-02-27T13:06:00Z</cp:lastPrinted>
  <dcterms:created xsi:type="dcterms:W3CDTF">2018-02-28T12:04:00Z</dcterms:created>
  <dcterms:modified xsi:type="dcterms:W3CDTF">2018-02-28T12:17:00Z</dcterms:modified>
</cp:coreProperties>
</file>